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9CC7" w14:textId="77777777" w:rsidR="00614640" w:rsidRDefault="00BD435B" w:rsidP="00614640">
      <w:pPr>
        <w:spacing w:after="0" w:line="240" w:lineRule="auto"/>
        <w:rPr>
          <w:rFonts w:ascii="Georgia" w:eastAsia="Georgia" w:hAnsi="Georgia" w:cs="Arial"/>
        </w:rPr>
      </w:pPr>
      <w:r w:rsidRPr="00046F07">
        <w:rPr>
          <w:rFonts w:ascii="Georgia" w:eastAsia="Georgia" w:hAnsi="Georgia" w:cs="Arial"/>
          <w:b/>
          <w:bCs/>
          <w:sz w:val="72"/>
          <w:szCs w:val="72"/>
        </w:rPr>
        <w:t>Årsmötesprotokoll</w:t>
      </w:r>
      <w:r w:rsidRPr="00046F07">
        <w:rPr>
          <w:rFonts w:ascii="Georgia" w:hAnsi="Georgia" w:cs="Arial"/>
          <w:sz w:val="56"/>
          <w:szCs w:val="56"/>
        </w:rPr>
        <w:br/>
      </w:r>
    </w:p>
    <w:p w14:paraId="097D4268" w14:textId="77777777" w:rsidR="00614640" w:rsidRPr="00614640" w:rsidRDefault="00614640" w:rsidP="00614640">
      <w:pPr>
        <w:spacing w:after="0" w:line="600" w:lineRule="auto"/>
        <w:rPr>
          <w:rFonts w:ascii="Georgia" w:eastAsia="Georgia" w:hAnsi="Georgia" w:cs="Arial"/>
        </w:rPr>
      </w:pPr>
      <w:r w:rsidRPr="00614640">
        <w:rPr>
          <w:rFonts w:ascii="Georgia" w:eastAsia="Georgia" w:hAnsi="Georgia" w:cs="Arial"/>
        </w:rPr>
        <w:t xml:space="preserve">Förening: </w:t>
      </w:r>
      <w:r>
        <w:rPr>
          <w:rFonts w:ascii="Georgia" w:eastAsia="Georgia" w:hAnsi="Georgia" w:cs="Arial"/>
        </w:rPr>
        <w:t>___________________________________________________</w:t>
      </w:r>
    </w:p>
    <w:p w14:paraId="25694788" w14:textId="77777777" w:rsidR="00BD435B" w:rsidRPr="00614640" w:rsidRDefault="00BD435B" w:rsidP="00614640">
      <w:pPr>
        <w:spacing w:line="600" w:lineRule="auto"/>
        <w:rPr>
          <w:rFonts w:ascii="Georgia" w:eastAsia="Georgia" w:hAnsi="Georgia" w:cs="Georgia"/>
        </w:rPr>
      </w:pPr>
      <w:r w:rsidRPr="00614640">
        <w:rPr>
          <w:rFonts w:ascii="Georgia" w:eastAsia="Georgia" w:hAnsi="Georgia" w:cs="Georgia"/>
        </w:rPr>
        <w:t>Organisationsnummer</w:t>
      </w:r>
      <w:r w:rsidR="00614640" w:rsidRPr="00614640">
        <w:rPr>
          <w:rFonts w:ascii="Georgia" w:eastAsia="Georgia" w:hAnsi="Georgia" w:cs="Georgia"/>
        </w:rPr>
        <w:t>:</w:t>
      </w:r>
      <w:r w:rsidR="00614640">
        <w:rPr>
          <w:rFonts w:ascii="Georgia" w:eastAsia="Georgia" w:hAnsi="Georgia" w:cs="Georgia"/>
        </w:rPr>
        <w:t xml:space="preserve"> __________________________________________</w:t>
      </w:r>
    </w:p>
    <w:p w14:paraId="52E9E547" w14:textId="77777777" w:rsidR="00614640" w:rsidRPr="00614640" w:rsidRDefault="00614640" w:rsidP="00614640">
      <w:pPr>
        <w:spacing w:line="600" w:lineRule="auto"/>
        <w:rPr>
          <w:rFonts w:ascii="Georgia" w:eastAsia="Georgia" w:hAnsi="Georgia" w:cs="Georgia"/>
        </w:rPr>
      </w:pPr>
      <w:r w:rsidRPr="00614640">
        <w:rPr>
          <w:rFonts w:ascii="Georgia" w:eastAsia="Georgia" w:hAnsi="Georgia" w:cs="Georgia"/>
        </w:rPr>
        <w:t>Datum:</w:t>
      </w:r>
      <w:r>
        <w:rPr>
          <w:rFonts w:ascii="Georgia" w:eastAsia="Georgia" w:hAnsi="Georgia" w:cs="Georgia"/>
        </w:rPr>
        <w:t xml:space="preserve"> _____________________________________________________</w:t>
      </w:r>
    </w:p>
    <w:p w14:paraId="720DA976" w14:textId="77777777" w:rsidR="00BD435B" w:rsidRPr="00614640" w:rsidRDefault="00BD435B" w:rsidP="00614640">
      <w:pPr>
        <w:spacing w:line="600" w:lineRule="auto"/>
        <w:rPr>
          <w:rFonts w:ascii="Georgia" w:eastAsia="Georgia" w:hAnsi="Georgia" w:cs="Georgia"/>
        </w:rPr>
      </w:pPr>
      <w:r w:rsidRPr="00614640">
        <w:rPr>
          <w:rFonts w:ascii="Georgia" w:eastAsia="Georgia" w:hAnsi="Georgia" w:cs="Georgia"/>
        </w:rPr>
        <w:t>Ort</w:t>
      </w:r>
      <w:r w:rsidR="00614640" w:rsidRPr="00614640">
        <w:rPr>
          <w:rFonts w:ascii="Georgia" w:eastAsia="Georgia" w:hAnsi="Georgia" w:cs="Georgia"/>
        </w:rPr>
        <w:t>:</w:t>
      </w:r>
      <w:r w:rsidR="00614640">
        <w:rPr>
          <w:rFonts w:ascii="Georgia" w:eastAsia="Georgia" w:hAnsi="Georgia" w:cs="Georgia"/>
        </w:rPr>
        <w:t xml:space="preserve"> _______________________________________________________</w:t>
      </w:r>
    </w:p>
    <w:p w14:paraId="112AF773" w14:textId="77777777" w:rsidR="00BD435B" w:rsidRDefault="00BD435B" w:rsidP="00BD435B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3863B9B0" w14:textId="77777777" w:rsidR="00BD435B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§1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>Mötets öppnande</w:t>
      </w:r>
    </w:p>
    <w:p w14:paraId="64D776A4" w14:textId="77777777" w:rsidR="00614640" w:rsidRPr="00D47CA5" w:rsidRDefault="00614640" w:rsidP="00E04D61">
      <w:pPr>
        <w:spacing w:after="0"/>
        <w:rPr>
          <w:rFonts w:ascii="Georgia" w:eastAsia="Georgia" w:hAnsi="Georgia" w:cs="Georgia"/>
          <w:b/>
          <w:bCs/>
        </w:rPr>
      </w:pPr>
    </w:p>
    <w:p w14:paraId="38EF6C63" w14:textId="77777777" w:rsidR="00BD435B" w:rsidRDefault="00614640" w:rsidP="00BD435B">
      <w:pPr>
        <w:spacing w:after="0"/>
      </w:pPr>
      <w:r>
        <w:rPr>
          <w:rFonts w:ascii="Georgia" w:eastAsia="Georgia" w:hAnsi="Georgia" w:cs="Georgia"/>
          <w:sz w:val="20"/>
          <w:szCs w:val="20"/>
        </w:rPr>
        <w:t>____________________________________________________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förklarade mötet öppnat </w:t>
      </w:r>
    </w:p>
    <w:p w14:paraId="541DE0A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93FC2C8" w14:textId="77777777" w:rsidR="00BD435B" w:rsidRPr="00D47CA5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§2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 xml:space="preserve">Val av mötesfunktionärer </w:t>
      </w:r>
    </w:p>
    <w:p w14:paraId="3E2025E8" w14:textId="77777777" w:rsidR="00311B56" w:rsidRPr="00311B56" w:rsidRDefault="00BD435B" w:rsidP="00311B56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Val av årsmötesordförande </w:t>
      </w:r>
    </w:p>
    <w:p w14:paraId="725B1869" w14:textId="77777777" w:rsidR="00311B56" w:rsidRPr="00311B56" w:rsidRDefault="00BD435B" w:rsidP="00311B56">
      <w:pPr>
        <w:pStyle w:val="Liststycke"/>
        <w:spacing w:after="0" w:line="480" w:lineRule="auto"/>
        <w:ind w:left="786"/>
        <w:rPr>
          <w:rFonts w:ascii="Georgia" w:eastAsia="Georgia" w:hAnsi="Georgia" w:cs="Georgia"/>
          <w:b/>
          <w:bCs/>
          <w:sz w:val="20"/>
          <w:szCs w:val="20"/>
        </w:rPr>
      </w:pP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>
        <w:rPr>
          <w:rFonts w:ascii="Georgia" w:eastAsia="Georgia" w:hAnsi="Georgia" w:cs="Georgia"/>
          <w:sz w:val="20"/>
          <w:szCs w:val="20"/>
        </w:rPr>
        <w:tab/>
      </w:r>
      <w:r w:rsidRPr="00311B56">
        <w:rPr>
          <w:rFonts w:ascii="Georgia" w:eastAsia="Georgia" w:hAnsi="Georgia" w:cs="Georgia"/>
          <w:b/>
          <w:bCs/>
          <w:sz w:val="20"/>
          <w:szCs w:val="20"/>
        </w:rPr>
        <w:br/>
      </w:r>
      <w:r w:rsidRPr="00311B56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311B56">
        <w:rPr>
          <w:rFonts w:ascii="Georgia" w:eastAsia="Georgia" w:hAnsi="Georgia" w:cs="Georgia"/>
          <w:sz w:val="20"/>
          <w:szCs w:val="20"/>
        </w:rPr>
        <w:t xml:space="preserve"> </w:t>
      </w:r>
      <w:r w:rsidR="00614640" w:rsidRPr="00311B56">
        <w:rPr>
          <w:rFonts w:ascii="Georgia" w:eastAsia="Georgia" w:hAnsi="Georgia" w:cs="Georgia"/>
          <w:sz w:val="20"/>
          <w:szCs w:val="20"/>
        </w:rPr>
        <w:t xml:space="preserve">_________________________________________ </w:t>
      </w:r>
      <w:r w:rsidRPr="00311B56">
        <w:rPr>
          <w:rFonts w:ascii="Georgia" w:eastAsia="Georgia" w:hAnsi="Georgia" w:cs="Georgia"/>
          <w:sz w:val="20"/>
          <w:szCs w:val="20"/>
        </w:rPr>
        <w:t>väljs till årsmötesordförande</w:t>
      </w:r>
    </w:p>
    <w:p w14:paraId="2BC459E6" w14:textId="77777777" w:rsidR="00BD435B" w:rsidRPr="00311B56" w:rsidRDefault="00BD435B" w:rsidP="00311B56">
      <w:pPr>
        <w:pStyle w:val="Liststycke"/>
        <w:spacing w:after="0"/>
        <w:ind w:left="786"/>
        <w:rPr>
          <w:rFonts w:ascii="Georgia" w:eastAsia="Georgia" w:hAnsi="Georgia" w:cs="Georgia"/>
          <w:b/>
          <w:bCs/>
          <w:sz w:val="20"/>
          <w:szCs w:val="20"/>
        </w:rPr>
      </w:pPr>
      <w:r w:rsidRPr="00311B56">
        <w:rPr>
          <w:rFonts w:ascii="Georgia" w:eastAsia="Georgia" w:hAnsi="Georgia" w:cs="Georgia"/>
          <w:sz w:val="20"/>
          <w:szCs w:val="20"/>
        </w:rPr>
        <w:br/>
        <w:t>Årsmötet beslutade</w:t>
      </w:r>
      <w:r w:rsidRPr="00311B56">
        <w:rPr>
          <w:rFonts w:ascii="Georgia" w:eastAsia="Georgia" w:hAnsi="Georgia" w:cs="Georgia"/>
          <w:sz w:val="20"/>
          <w:szCs w:val="20"/>
        </w:rPr>
        <w:br/>
      </w:r>
      <w:r w:rsidRPr="00311B56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311B56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26B999A8" w14:textId="77777777" w:rsidR="00BD435B" w:rsidRDefault="00BD435B" w:rsidP="00BD435B">
      <w:pPr>
        <w:spacing w:after="0"/>
        <w:ind w:firstLine="1304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9489859" w14:textId="77777777" w:rsidR="00311B56" w:rsidRPr="00311B56" w:rsidRDefault="00BD435B" w:rsidP="00311B56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Val av årsmötessekreterare </w:t>
      </w:r>
    </w:p>
    <w:p w14:paraId="310971C3" w14:textId="77777777" w:rsidR="00BD435B" w:rsidRPr="00311B56" w:rsidRDefault="00BD435B" w:rsidP="00311B56">
      <w:pPr>
        <w:pStyle w:val="Liststycke"/>
        <w:spacing w:after="0" w:line="480" w:lineRule="auto"/>
        <w:ind w:left="786"/>
        <w:rPr>
          <w:rFonts w:ascii="Georgia" w:eastAsia="Georgia" w:hAnsi="Georgia" w:cs="Georgia"/>
          <w:b/>
          <w:bCs/>
          <w:sz w:val="20"/>
          <w:szCs w:val="20"/>
        </w:rPr>
      </w:pP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 w:rsidR="0031632F" w:rsidRPr="00311B56">
        <w:rPr>
          <w:rFonts w:ascii="Georgia" w:eastAsia="Georgia" w:hAnsi="Georgia" w:cs="Georgia"/>
          <w:b/>
          <w:bCs/>
          <w:sz w:val="20"/>
          <w:szCs w:val="20"/>
        </w:rPr>
        <w:br/>
      </w:r>
      <w:r w:rsidRPr="00311B56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="00614640" w:rsidRPr="00311B56">
        <w:rPr>
          <w:rFonts w:ascii="Georgia" w:eastAsia="Georgia" w:hAnsi="Georgia" w:cs="Georgia"/>
          <w:sz w:val="20"/>
          <w:szCs w:val="20"/>
        </w:rPr>
        <w:t xml:space="preserve"> _________________________________________ </w:t>
      </w:r>
      <w:r w:rsidRPr="00311B56">
        <w:rPr>
          <w:rFonts w:ascii="Georgia" w:eastAsia="Georgia" w:hAnsi="Georgia" w:cs="Georgia"/>
          <w:sz w:val="20"/>
          <w:szCs w:val="20"/>
        </w:rPr>
        <w:t xml:space="preserve">väljs till årsmötessekreterare </w:t>
      </w:r>
    </w:p>
    <w:p w14:paraId="525E211A" w14:textId="77777777" w:rsidR="00311B56" w:rsidRPr="00311B56" w:rsidRDefault="00BD435B" w:rsidP="00311B56">
      <w:pPr>
        <w:spacing w:after="0"/>
        <w:ind w:left="567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028C56E" w14:textId="77777777" w:rsidR="00BD435B" w:rsidRDefault="00BD435B" w:rsidP="0031632F">
      <w:pPr>
        <w:spacing w:after="0"/>
        <w:ind w:left="851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  <w: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 w:rsidRPr="00614640">
        <w:rPr>
          <w:rFonts w:ascii="Georgia" w:eastAsia="Georgia" w:hAnsi="Georgia" w:cs="Georgia"/>
          <w:sz w:val="20"/>
          <w:szCs w:val="20"/>
        </w:rPr>
        <w:t>bifalla styrelsens förslag</w:t>
      </w:r>
    </w:p>
    <w:p w14:paraId="372ABE6A" w14:textId="77777777" w:rsidR="00BD435B" w:rsidRDefault="00BD435B" w:rsidP="00BD435B">
      <w:pPr>
        <w:spacing w:after="0"/>
        <w:ind w:firstLine="1304"/>
      </w:pPr>
      <w:r w:rsidRPr="6B44B765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</w:p>
    <w:p w14:paraId="7DD7BDD9" w14:textId="77777777" w:rsidR="00311B56" w:rsidRPr="00311B56" w:rsidRDefault="00BD435B" w:rsidP="00311B56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Val av justerare tillika rösträknare </w:t>
      </w:r>
    </w:p>
    <w:p w14:paraId="589B3826" w14:textId="77777777" w:rsidR="00614640" w:rsidRPr="00311B56" w:rsidRDefault="00BD435B" w:rsidP="00311B56">
      <w:pPr>
        <w:pStyle w:val="Liststycke"/>
        <w:spacing w:after="0" w:line="480" w:lineRule="auto"/>
        <w:ind w:left="786"/>
        <w:rPr>
          <w:rFonts w:ascii="Georgia" w:eastAsia="Georgia" w:hAnsi="Georgia" w:cs="Georgia"/>
          <w:b/>
          <w:bCs/>
          <w:sz w:val="20"/>
          <w:szCs w:val="20"/>
        </w:rPr>
      </w:pP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välja</w:t>
      </w:r>
      <w:r w:rsidR="00614640">
        <w:rPr>
          <w:rFonts w:ascii="Georgia" w:eastAsia="Georgia" w:hAnsi="Georgia" w:cs="Georgia"/>
          <w:sz w:val="20"/>
          <w:szCs w:val="20"/>
        </w:rPr>
        <w:t xml:space="preserve"> ___________________________________________ </w:t>
      </w:r>
      <w:r w:rsidRPr="00BD435B">
        <w:rPr>
          <w:rFonts w:ascii="Georgia" w:eastAsia="Georgia" w:hAnsi="Georgia" w:cs="Georgia"/>
          <w:sz w:val="20"/>
          <w:szCs w:val="20"/>
        </w:rPr>
        <w:t xml:space="preserve">och </w:t>
      </w:r>
    </w:p>
    <w:p w14:paraId="55C5EF7B" w14:textId="77777777" w:rsidR="00311B56" w:rsidRDefault="00614640" w:rsidP="00311B56">
      <w:pPr>
        <w:pStyle w:val="Liststycke"/>
        <w:spacing w:after="0" w:line="480" w:lineRule="auto"/>
        <w:ind w:left="786"/>
        <w:rPr>
          <w:rFonts w:ascii="Georgia" w:eastAsia="Georgia" w:hAnsi="Georgia" w:cs="Georgia"/>
          <w:sz w:val="20"/>
          <w:szCs w:val="20"/>
        </w:rPr>
      </w:pPr>
      <w:r w:rsidRPr="00614640">
        <w:rPr>
          <w:rFonts w:ascii="Georgia" w:eastAsia="Georgia" w:hAnsi="Georgia" w:cs="Georgia"/>
          <w:sz w:val="20"/>
          <w:szCs w:val="20"/>
        </w:rPr>
        <w:t>___________________________________________</w:t>
      </w:r>
      <w:r w:rsidR="00BD435B" w:rsidRPr="00614640">
        <w:rPr>
          <w:rFonts w:ascii="Georgia" w:eastAsia="Georgia" w:hAnsi="Georgia" w:cs="Georgia"/>
          <w:sz w:val="20"/>
          <w:szCs w:val="20"/>
        </w:rPr>
        <w:t xml:space="preserve">till justerare tillika rösträknare </w:t>
      </w:r>
    </w:p>
    <w:p w14:paraId="25812E2F" w14:textId="77777777" w:rsidR="00311B56" w:rsidRPr="00311B56" w:rsidRDefault="00BD435B" w:rsidP="00311B56">
      <w:pPr>
        <w:pStyle w:val="Liststycke"/>
        <w:spacing w:after="0"/>
        <w:ind w:left="786"/>
        <w:rPr>
          <w:rFonts w:ascii="Georgia" w:eastAsia="Georgia" w:hAnsi="Georgia" w:cs="Georgia"/>
          <w:b/>
          <w:bCs/>
          <w:sz w:val="20"/>
          <w:szCs w:val="20"/>
        </w:rPr>
      </w:pPr>
      <w:r w:rsidRPr="00614640">
        <w:rPr>
          <w:rFonts w:ascii="Georgia" w:eastAsia="Georgia" w:hAnsi="Georgia" w:cs="Georgia"/>
          <w:sz w:val="20"/>
          <w:szCs w:val="20"/>
        </w:rPr>
        <w:br/>
        <w:t xml:space="preserve">Årsmötet beslutade </w:t>
      </w:r>
      <w:r w:rsidRPr="00614640">
        <w:rPr>
          <w:rFonts w:ascii="Georgia" w:eastAsia="Georgia" w:hAnsi="Georgia" w:cs="Georgia"/>
          <w:sz w:val="20"/>
          <w:szCs w:val="20"/>
        </w:rPr>
        <w:br/>
      </w:r>
      <w:r w:rsidRPr="00614640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614640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67D57526" w14:textId="77777777" w:rsidR="00BD435B" w:rsidRDefault="00BD435B" w:rsidP="00BD435B">
      <w:pPr>
        <w:spacing w:after="0"/>
      </w:pPr>
    </w:p>
    <w:p w14:paraId="02FC15DD" w14:textId="77777777" w:rsidR="00BD435B" w:rsidRPr="00D47CA5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lastRenderedPageBreak/>
        <w:t>§3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>Beslut om mötets stadgeenliga utlysande</w:t>
      </w:r>
      <w:r w:rsidR="00BD435B" w:rsidRPr="00D47CA5">
        <w:tab/>
      </w:r>
    </w:p>
    <w:p w14:paraId="1BDF77B5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En representant från styrelsen redogjorde för mötets utlysande samt stadgans föreskrift</w:t>
      </w:r>
    </w:p>
    <w:p w14:paraId="67002BFA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CA402C5" w14:textId="77777777" w:rsidR="00BD435B" w:rsidRP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Styrelsen föreslog</w:t>
      </w:r>
    </w:p>
    <w:p w14:paraId="0B0AF71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anser mötet vara stadgeenligt utlyst </w:t>
      </w:r>
    </w:p>
    <w:p w14:paraId="3EB5F7A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5EBD59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236E7DC4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60DB959A" w14:textId="77777777" w:rsidR="00A731FB" w:rsidRDefault="00A731FB" w:rsidP="00E04D61">
      <w:pPr>
        <w:spacing w:after="0"/>
      </w:pPr>
    </w:p>
    <w:p w14:paraId="63072722" w14:textId="77777777" w:rsidR="00BD435B" w:rsidRPr="00D47CA5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§4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>Fastställande av röstlängd</w:t>
      </w:r>
    </w:p>
    <w:p w14:paraId="24753CAA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Rösträknarna räknade de närvarande medlemmarna </w:t>
      </w:r>
    </w:p>
    <w:p w14:paraId="40A4FC28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46A5F6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Rösträknarna föreslog</w:t>
      </w:r>
    </w:p>
    <w:p w14:paraId="4FDBAAB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fastställer röstlängden till </w:t>
      </w:r>
      <w:r w:rsidR="00614640">
        <w:rPr>
          <w:rFonts w:ascii="Georgia" w:eastAsia="Georgia" w:hAnsi="Georgia" w:cs="Georgia"/>
          <w:sz w:val="20"/>
          <w:szCs w:val="20"/>
        </w:rPr>
        <w:t xml:space="preserve">________ </w:t>
      </w:r>
      <w:r w:rsidRPr="6B44B765">
        <w:rPr>
          <w:rFonts w:ascii="Georgia" w:eastAsia="Georgia" w:hAnsi="Georgia" w:cs="Georgia"/>
          <w:sz w:val="20"/>
          <w:szCs w:val="20"/>
        </w:rPr>
        <w:t xml:space="preserve">röstberättigade medlemmar </w:t>
      </w:r>
    </w:p>
    <w:p w14:paraId="393131A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F4BBC1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077AF2E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rösträknarnas förslag</w:t>
      </w:r>
    </w:p>
    <w:p w14:paraId="12C5652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9C57B54" w14:textId="77777777" w:rsidR="00BD435B" w:rsidRPr="00D47CA5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§5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>Fastställande av dagordning</w:t>
      </w:r>
    </w:p>
    <w:p w14:paraId="68192546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Årsmötesordförande redogjorde för den föreslagna dagordningen </w:t>
      </w:r>
    </w:p>
    <w:p w14:paraId="27B7CD84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15407A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Årsmötesordförande föreslog</w:t>
      </w:r>
    </w:p>
    <w:p w14:paraId="1FB7B06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antar den föreslagna dagordningen som dagordning för mötet</w:t>
      </w:r>
    </w:p>
    <w:p w14:paraId="64F6FB24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20D75D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096F545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årsmötesordförandens förslag </w:t>
      </w:r>
    </w:p>
    <w:p w14:paraId="0F0331CD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89A2EB0" w14:textId="77777777" w:rsidR="00BD435B" w:rsidRPr="00D47CA5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§6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 xml:space="preserve">Presentation av verksamhetsberättelse  </w:t>
      </w:r>
    </w:p>
    <w:p w14:paraId="1DFDC5AB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En representant från styrelsen redogjorde för styrelsens verksamhetsberättelse</w:t>
      </w:r>
    </w:p>
    <w:p w14:paraId="2B94FFA6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E20449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06F35089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lägger verksamhetsberättelsen till handlingarna </w:t>
      </w:r>
    </w:p>
    <w:p w14:paraId="3F6553CA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D4C32D1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5F464BD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26D9A2F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64CFE33" w14:textId="77777777" w:rsidR="00BD435B" w:rsidRPr="00D47CA5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§7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>Presentation av bokslut</w:t>
      </w:r>
    </w:p>
    <w:p w14:paraId="52C0ADAA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Styrelsens ekonomiansvarig redogjorde för styrelsens ekonomiska berättelse </w:t>
      </w:r>
    </w:p>
    <w:p w14:paraId="44D3230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2F2CBC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678193F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lägger bokslutet till handlingarna </w:t>
      </w:r>
    </w:p>
    <w:p w14:paraId="711788B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EE4774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0DBF908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0917EF9F" w14:textId="77777777" w:rsidR="00BD435B" w:rsidRDefault="00BD435B" w:rsidP="00BD435B">
      <w:pPr>
        <w:spacing w:after="0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6506E2A" w14:textId="77777777" w:rsidR="00614640" w:rsidRDefault="00614640" w:rsidP="00BD435B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069F456F" w14:textId="77777777" w:rsidR="00614640" w:rsidRDefault="00614640" w:rsidP="00BD435B">
      <w:pPr>
        <w:spacing w:after="0"/>
      </w:pPr>
    </w:p>
    <w:p w14:paraId="273776B0" w14:textId="77777777" w:rsidR="00614640" w:rsidRPr="00D47CA5" w:rsidRDefault="00E04D61" w:rsidP="00311B56">
      <w:pPr>
        <w:spacing w:after="0" w:line="480" w:lineRule="auto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§8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 xml:space="preserve">Presentation av revisionsberättelse </w:t>
      </w:r>
    </w:p>
    <w:p w14:paraId="15D0FCBB" w14:textId="77777777" w:rsidR="00BD435B" w:rsidRDefault="00614640" w:rsidP="00311B56">
      <w:pPr>
        <w:spacing w:after="0" w:line="480" w:lineRule="auto"/>
      </w:pPr>
      <w:r>
        <w:rPr>
          <w:rFonts w:ascii="Georgia" w:eastAsia="Georgia" w:hAnsi="Georgia" w:cs="Georgia"/>
          <w:sz w:val="20"/>
          <w:szCs w:val="20"/>
        </w:rPr>
        <w:t xml:space="preserve">____________________________________________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redogjorde för </w:t>
      </w:r>
      <w:r>
        <w:rPr>
          <w:rFonts w:ascii="Georgia" w:eastAsia="Georgia" w:hAnsi="Georgia" w:cs="Georgia"/>
          <w:sz w:val="20"/>
          <w:szCs w:val="20"/>
        </w:rPr>
        <w:t xml:space="preserve">_________ </w:t>
      </w:r>
      <w:r w:rsidR="00BD435B" w:rsidRPr="6B44B765">
        <w:rPr>
          <w:rFonts w:ascii="Georgia" w:eastAsia="Georgia" w:hAnsi="Georgia" w:cs="Georgia"/>
          <w:sz w:val="20"/>
          <w:szCs w:val="20"/>
        </w:rPr>
        <w:t>revisionsberättelse</w:t>
      </w:r>
    </w:p>
    <w:p w14:paraId="0D7C4DA8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4BBD096" w14:textId="77777777" w:rsidR="00BD435B" w:rsidRDefault="00614640" w:rsidP="00D47CA5">
      <w:pPr>
        <w:spacing w:after="0"/>
        <w:ind w:left="426"/>
      </w:pPr>
      <w:r>
        <w:rPr>
          <w:rFonts w:ascii="Georgia" w:eastAsia="Georgia" w:hAnsi="Georgia" w:cs="Georgia"/>
          <w:sz w:val="20"/>
          <w:szCs w:val="20"/>
        </w:rPr>
        <w:t xml:space="preserve">_______________________________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föreslog </w:t>
      </w:r>
    </w:p>
    <w:p w14:paraId="643E1149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lägger revisionsberättelsen till handlingarna</w:t>
      </w:r>
    </w:p>
    <w:p w14:paraId="3C2A150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575A2E2" w14:textId="77777777" w:rsidR="00614640" w:rsidRPr="00614640" w:rsidRDefault="00BD435B" w:rsidP="00311B56">
      <w:pPr>
        <w:spacing w:after="0" w:line="480" w:lineRule="auto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7CF67CCF" w14:textId="77777777" w:rsidR="00BD435B" w:rsidRDefault="00BD435B" w:rsidP="00311B56">
      <w:pPr>
        <w:spacing w:after="0" w:line="480" w:lineRule="auto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</w:t>
      </w:r>
      <w:r w:rsidR="00614640">
        <w:rPr>
          <w:rFonts w:ascii="Georgia" w:eastAsia="Georgia" w:hAnsi="Georgia" w:cs="Georgia"/>
          <w:sz w:val="20"/>
          <w:szCs w:val="20"/>
        </w:rPr>
        <w:t xml:space="preserve">__________________________ </w:t>
      </w:r>
      <w:r w:rsidRPr="6B44B765">
        <w:rPr>
          <w:rFonts w:ascii="Georgia" w:eastAsia="Georgia" w:hAnsi="Georgia" w:cs="Georgia"/>
          <w:sz w:val="20"/>
          <w:szCs w:val="20"/>
        </w:rPr>
        <w:t xml:space="preserve">förslag </w:t>
      </w:r>
    </w:p>
    <w:p w14:paraId="171F00B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B6A6AEF" w14:textId="77777777" w:rsidR="00BD435B" w:rsidRPr="00D47CA5" w:rsidRDefault="00E04D61" w:rsidP="00E04D61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§9</w:t>
      </w:r>
      <w:r w:rsidR="00D47CA5" w:rsidRPr="00D47CA5">
        <w:rPr>
          <w:rFonts w:ascii="Georgia" w:eastAsia="Georgia" w:hAnsi="Georgia" w:cs="Georgia"/>
          <w:b/>
          <w:bCs/>
        </w:rPr>
        <w:t>.</w:t>
      </w:r>
      <w:r w:rsidRPr="00D47CA5">
        <w:rPr>
          <w:rFonts w:ascii="Georgia" w:eastAsia="Georgia" w:hAnsi="Georgia" w:cs="Georgia"/>
          <w:b/>
          <w:bCs/>
        </w:rPr>
        <w:t xml:space="preserve"> </w:t>
      </w:r>
      <w:r w:rsidR="00BD435B" w:rsidRPr="00D47CA5">
        <w:rPr>
          <w:rFonts w:ascii="Georgia" w:eastAsia="Georgia" w:hAnsi="Georgia" w:cs="Georgia"/>
          <w:b/>
          <w:bCs/>
        </w:rPr>
        <w:t>Beslut om ansvarsfrihet för den avgående styrelsen</w:t>
      </w:r>
    </w:p>
    <w:p w14:paraId="5C950420" w14:textId="77777777" w:rsidR="00614640" w:rsidRPr="00311B56" w:rsidRDefault="00BD435B" w:rsidP="00311B56">
      <w:pPr>
        <w:spacing w:after="0" w:line="480" w:lineRule="auto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sz w:val="20"/>
          <w:szCs w:val="20"/>
        </w:rPr>
        <w:t>Revisorn föreslog med hänsyn till sin revisionsberättelse</w:t>
      </w:r>
    </w:p>
    <w:p w14:paraId="5BCC2D65" w14:textId="77777777" w:rsidR="00BD435B" w:rsidRDefault="00BD435B" w:rsidP="00311B56">
      <w:pPr>
        <w:spacing w:after="0" w:line="480" w:lineRule="auto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att </w:t>
      </w:r>
      <w:r w:rsidR="00614640">
        <w:rPr>
          <w:rFonts w:ascii="Georgia" w:eastAsia="Georgia" w:hAnsi="Georgia" w:cs="Georgia"/>
          <w:sz w:val="20"/>
          <w:szCs w:val="20"/>
        </w:rPr>
        <w:t>________________________________________________________________</w:t>
      </w:r>
    </w:p>
    <w:p w14:paraId="42F65980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FD46D38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136F08DD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revisorns förslag  </w:t>
      </w:r>
    </w:p>
    <w:p w14:paraId="25B3C201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C267148" w14:textId="77777777" w:rsidR="004E56A9" w:rsidRDefault="00D47CA5" w:rsidP="00BD435B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 xml:space="preserve">§10. </w:t>
      </w:r>
      <w:r w:rsidR="00BD435B" w:rsidRPr="00D47CA5">
        <w:rPr>
          <w:rFonts w:ascii="Georgia" w:eastAsia="Georgia" w:hAnsi="Georgia" w:cs="Georgia"/>
          <w:b/>
          <w:bCs/>
        </w:rPr>
        <w:t>Behandling av propositioner och motioner</w:t>
      </w:r>
    </w:p>
    <w:p w14:paraId="69D4DDF3" w14:textId="77777777" w:rsidR="00BD435B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2653AACA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72CBD65B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10EB4C22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2DD47D8F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4BE19C2F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29318A9F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6C9FBD8A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473757C9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312F8F37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0895F89E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7C6F6B62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59779253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5B35606E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29C1337B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73E0AF27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0DAC5139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lastRenderedPageBreak/>
        <w:t>_____________________________________________________</w:t>
      </w:r>
    </w:p>
    <w:p w14:paraId="26B4BA52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7E5CA19E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42B135B1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2365948E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0B00C97B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383E2882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43A4DF3D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27150319" w14:textId="77777777" w:rsidR="004E56A9" w:rsidRP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6C24AB0C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55C2EAD0" w14:textId="77777777" w:rsidR="004E56A9" w:rsidRDefault="004E56A9" w:rsidP="004E56A9">
      <w:pPr>
        <w:spacing w:after="0"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_____________________________________________________</w:t>
      </w:r>
    </w:p>
    <w:p w14:paraId="31B7065B" w14:textId="77777777" w:rsidR="00BD435B" w:rsidRDefault="00BD435B" w:rsidP="00BD435B">
      <w:pPr>
        <w:spacing w:after="0"/>
      </w:pPr>
    </w:p>
    <w:p w14:paraId="557B8DE6" w14:textId="77777777" w:rsidR="00BD435B" w:rsidRPr="00D47CA5" w:rsidRDefault="00D47CA5" w:rsidP="00D47CA5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 xml:space="preserve">§11. </w:t>
      </w:r>
      <w:r w:rsidR="00BD435B" w:rsidRPr="00D47CA5">
        <w:rPr>
          <w:rFonts w:ascii="Georgia" w:eastAsia="Georgia" w:hAnsi="Georgia" w:cs="Georgia"/>
          <w:b/>
          <w:bCs/>
        </w:rPr>
        <w:t xml:space="preserve">Val av </w:t>
      </w:r>
    </w:p>
    <w:p w14:paraId="7FFF9D46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Valberedningen redogjorde för sitt förslag för respektive post</w:t>
      </w:r>
    </w:p>
    <w:p w14:paraId="0C4175C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4650039F" w14:textId="77777777" w:rsidR="00BD435B" w:rsidRPr="008009F3" w:rsidRDefault="008009F3" w:rsidP="008009F3">
      <w:pPr>
        <w:spacing w:after="0"/>
        <w:ind w:left="426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 xml:space="preserve">a. </w:t>
      </w:r>
      <w:r w:rsidR="00BD435B" w:rsidRPr="008009F3">
        <w:rPr>
          <w:rFonts w:ascii="Georgia" w:eastAsia="Georgia" w:hAnsi="Georgia" w:cs="Georgia"/>
          <w:b/>
          <w:bCs/>
          <w:sz w:val="20"/>
          <w:szCs w:val="20"/>
        </w:rPr>
        <w:t>Ordförande</w:t>
      </w:r>
    </w:p>
    <w:p w14:paraId="06A7CAAC" w14:textId="77777777" w:rsidR="004E56A9" w:rsidRPr="00311B56" w:rsidRDefault="00BD435B" w:rsidP="009542C0">
      <w:pPr>
        <w:spacing w:after="0" w:line="360" w:lineRule="auto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sz w:val="20"/>
          <w:szCs w:val="20"/>
        </w:rPr>
        <w:t>Valberedningens förslag</w:t>
      </w:r>
    </w:p>
    <w:p w14:paraId="6E16EF24" w14:textId="77777777" w:rsidR="00BD435B" w:rsidRDefault="004E56A9" w:rsidP="009542C0">
      <w:pPr>
        <w:spacing w:after="0" w:line="360" w:lineRule="auto"/>
        <w:ind w:left="426"/>
      </w:pPr>
      <w:r>
        <w:t>______________________________________________</w:t>
      </w:r>
    </w:p>
    <w:p w14:paraId="00E11CF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71FC30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7889EB50" w14:textId="77777777" w:rsidR="00BD435B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5E154676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713CF402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4A69D415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58F9FDEC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98F2DD7" w14:textId="77777777" w:rsidR="00BD435B" w:rsidRDefault="00BD435B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54DE422F" w14:textId="77777777" w:rsidR="004E56A9" w:rsidRDefault="00BD435B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</w:t>
      </w:r>
      <w:r w:rsidR="004E56A9">
        <w:rPr>
          <w:rFonts w:ascii="Georgia" w:eastAsia="Georgia" w:hAnsi="Georgia" w:cs="Georgia"/>
          <w:sz w:val="20"/>
          <w:szCs w:val="20"/>
        </w:rPr>
        <w:t xml:space="preserve"> </w:t>
      </w:r>
      <w:r w:rsidR="004E56A9">
        <w:t xml:space="preserve">___________________________________________________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ordförande </w:t>
      </w:r>
      <w:proofErr w:type="gramStart"/>
      <w:r w:rsidRPr="6B44B765">
        <w:rPr>
          <w:rFonts w:ascii="Georgia" w:eastAsia="Georgia" w:hAnsi="Georgia" w:cs="Georgia"/>
          <w:sz w:val="20"/>
          <w:szCs w:val="20"/>
        </w:rPr>
        <w:t>fö</w:t>
      </w:r>
      <w:r w:rsidR="004E56A9">
        <w:rPr>
          <w:rFonts w:ascii="Georgia" w:eastAsia="Georgia" w:hAnsi="Georgia" w:cs="Georgia"/>
          <w:sz w:val="20"/>
          <w:szCs w:val="20"/>
        </w:rPr>
        <w:t xml:space="preserve">r  </w:t>
      </w:r>
      <w:r w:rsidR="004E56A9">
        <w:t>_</w:t>
      </w:r>
      <w:proofErr w:type="gramEnd"/>
      <w:r w:rsidR="004E56A9">
        <w:t xml:space="preserve">______________________________________________________________ </w:t>
      </w:r>
      <w:proofErr w:type="gramStart"/>
      <w:r w:rsidRPr="6B44B765">
        <w:rPr>
          <w:rFonts w:ascii="Georgia" w:eastAsia="Georgia" w:hAnsi="Georgia" w:cs="Georgia"/>
          <w:sz w:val="20"/>
          <w:szCs w:val="20"/>
        </w:rPr>
        <w:t>verksamhetsåret</w:t>
      </w:r>
      <w:r w:rsidR="004E56A9">
        <w:rPr>
          <w:rFonts w:ascii="Georgia" w:eastAsia="Georgia" w:hAnsi="Georgia" w:cs="Georgia"/>
          <w:sz w:val="20"/>
          <w:szCs w:val="20"/>
        </w:rPr>
        <w:t xml:space="preserve">  </w:t>
      </w:r>
      <w:r w:rsidR="004E56A9">
        <w:t>_</w:t>
      </w:r>
      <w:proofErr w:type="gramEnd"/>
      <w:r w:rsidR="004E56A9">
        <w:t xml:space="preserve">__________________________________ </w:t>
      </w:r>
      <w:r w:rsidR="004E56A9" w:rsidRPr="004E56A9">
        <w:rPr>
          <w:rFonts w:ascii="Georgia" w:eastAsia="Georgia" w:hAnsi="Georgia" w:cs="Georgia"/>
          <w:sz w:val="20"/>
          <w:szCs w:val="20"/>
        </w:rPr>
        <w:t>per acklamation</w:t>
      </w:r>
      <w:r w:rsidR="004E56A9">
        <w:t xml:space="preserve"> // </w:t>
      </w:r>
      <w:r w:rsidRPr="6B44B765">
        <w:rPr>
          <w:rFonts w:ascii="Georgia" w:eastAsia="Georgia" w:hAnsi="Georgia" w:cs="Georgia"/>
          <w:sz w:val="20"/>
          <w:szCs w:val="20"/>
        </w:rPr>
        <w:t xml:space="preserve">med röstetalen: </w:t>
      </w:r>
    </w:p>
    <w:p w14:paraId="6D9DDDF0" w14:textId="77777777" w:rsidR="009542C0" w:rsidRDefault="009542C0" w:rsidP="009542C0">
      <w:pPr>
        <w:spacing w:after="0" w:line="360" w:lineRule="auto"/>
        <w:ind w:left="426"/>
      </w:pPr>
    </w:p>
    <w:p w14:paraId="5C582A5C" w14:textId="77777777" w:rsidR="00BD435B" w:rsidRPr="004E56A9" w:rsidRDefault="004E56A9" w:rsidP="004E56A9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3D5DF419" w14:textId="77777777" w:rsidR="004E56A9" w:rsidRPr="004E56A9" w:rsidRDefault="004E56A9" w:rsidP="004E56A9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586A3367" w14:textId="77777777" w:rsidR="004E56A9" w:rsidRPr="004E56A9" w:rsidRDefault="004E56A9" w:rsidP="004E56A9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7D42EBD4" w14:textId="77777777" w:rsidR="004E56A9" w:rsidRDefault="004E56A9">
      <w:pPr>
        <w:spacing w:line="278" w:lineRule="auto"/>
        <w:rPr>
          <w:rFonts w:ascii="Georgia" w:eastAsia="Georgia" w:hAnsi="Georgia" w:cs="Georgia"/>
          <w:b/>
          <w:bCs/>
          <w:sz w:val="20"/>
          <w:szCs w:val="20"/>
        </w:rPr>
      </w:pPr>
    </w:p>
    <w:p w14:paraId="0B5E160F" w14:textId="77777777" w:rsidR="00BD435B" w:rsidRPr="00383C1A" w:rsidRDefault="00383C1A" w:rsidP="00383C1A">
      <w:pPr>
        <w:spacing w:after="0"/>
        <w:ind w:left="426"/>
        <w:rPr>
          <w:b/>
          <w:bCs/>
        </w:rPr>
      </w:pPr>
      <w:r w:rsidRPr="00383C1A">
        <w:rPr>
          <w:rFonts w:ascii="Georgia" w:eastAsia="Georgia" w:hAnsi="Georgia" w:cs="Georgia"/>
          <w:b/>
          <w:bCs/>
          <w:sz w:val="20"/>
          <w:szCs w:val="20"/>
        </w:rPr>
        <w:lastRenderedPageBreak/>
        <w:t xml:space="preserve">b. </w:t>
      </w:r>
      <w:r w:rsidR="00BD435B" w:rsidRPr="00383C1A">
        <w:rPr>
          <w:rFonts w:ascii="Georgia" w:eastAsia="Georgia" w:hAnsi="Georgia" w:cs="Georgia"/>
          <w:b/>
          <w:bCs/>
          <w:sz w:val="20"/>
          <w:szCs w:val="20"/>
        </w:rPr>
        <w:t>Resterande styrelse</w:t>
      </w:r>
    </w:p>
    <w:p w14:paraId="33810276" w14:textId="77777777" w:rsidR="00BD435B" w:rsidRDefault="00BD435B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77482781" w14:textId="77777777" w:rsidR="004E56A9" w:rsidRDefault="004E56A9" w:rsidP="009542C0">
      <w:pPr>
        <w:spacing w:after="0" w:line="360" w:lineRule="auto"/>
        <w:ind w:left="426"/>
      </w:pPr>
      <w:r>
        <w:t>______________________________________________</w:t>
      </w:r>
    </w:p>
    <w:p w14:paraId="26207A5F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470367C0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68B01766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467E9E6A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029013BD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6C51FB38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201F9114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760D6EB9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7C5DB3D4" w14:textId="77777777" w:rsidR="00BD435B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31C8B930" w14:textId="77777777" w:rsidR="001A6243" w:rsidRDefault="001A6243" w:rsidP="001A6243">
      <w:pPr>
        <w:spacing w:after="0" w:line="360" w:lineRule="auto"/>
        <w:ind w:left="426"/>
      </w:pPr>
      <w:r>
        <w:t>______________________________________________</w:t>
      </w:r>
    </w:p>
    <w:p w14:paraId="7C7532F0" w14:textId="77777777" w:rsidR="001A6243" w:rsidRDefault="001A6243" w:rsidP="001A6243">
      <w:pPr>
        <w:spacing w:after="0" w:line="360" w:lineRule="auto"/>
        <w:ind w:left="426"/>
      </w:pPr>
      <w:r>
        <w:t>______________________________________________</w:t>
      </w:r>
    </w:p>
    <w:p w14:paraId="37300C7C" w14:textId="77777777" w:rsidR="004E56A9" w:rsidRDefault="004E56A9" w:rsidP="00D47CA5">
      <w:pPr>
        <w:spacing w:after="0"/>
        <w:ind w:left="426"/>
      </w:pPr>
    </w:p>
    <w:p w14:paraId="495BCF15" w14:textId="77777777" w:rsidR="00BD435B" w:rsidRDefault="00BD435B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622430E5" w14:textId="560FA392" w:rsidR="004E56A9" w:rsidRDefault="004E56A9" w:rsidP="009542C0">
      <w:pPr>
        <w:spacing w:after="0" w:line="360" w:lineRule="auto"/>
        <w:ind w:left="426"/>
      </w:pPr>
      <w:r>
        <w:t>______________________________________________</w:t>
      </w:r>
    </w:p>
    <w:p w14:paraId="217499FC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11441564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7BF563AF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0FFE1FEC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231B5111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6A01B2B8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5E3229DD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457CE823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63E27349" w14:textId="77777777" w:rsidR="004E56A9" w:rsidRDefault="004E56A9" w:rsidP="004E56A9">
      <w:pPr>
        <w:spacing w:after="0" w:line="360" w:lineRule="auto"/>
        <w:ind w:left="426"/>
      </w:pPr>
      <w:r>
        <w:t>______________________________________________</w:t>
      </w:r>
    </w:p>
    <w:p w14:paraId="016D98EE" w14:textId="77777777" w:rsidR="00BD435B" w:rsidRDefault="00BD435B" w:rsidP="00D47CA5">
      <w:pPr>
        <w:spacing w:after="0"/>
        <w:ind w:left="426"/>
      </w:pPr>
    </w:p>
    <w:p w14:paraId="64909B08" w14:textId="77777777" w:rsidR="00BD435B" w:rsidRDefault="00BD435B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1A986112" w14:textId="77777777" w:rsidR="004E56A9" w:rsidRDefault="00BD435B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="004E56A9">
        <w:t>_____________________________________________________________________</w:t>
      </w:r>
    </w:p>
    <w:p w14:paraId="62D0A257" w14:textId="77777777" w:rsidR="004E56A9" w:rsidRDefault="004E56A9" w:rsidP="00311B56">
      <w:pPr>
        <w:spacing w:after="0" w:line="360" w:lineRule="auto"/>
        <w:ind w:left="426"/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lastRenderedPageBreak/>
        <w:t>ledamöter</w:t>
      </w:r>
      <w:r w:rsidRPr="6B44B765">
        <w:rPr>
          <w:rFonts w:ascii="Georgia" w:eastAsia="Georgia" w:hAnsi="Georgia" w:cs="Georgia"/>
          <w:sz w:val="20"/>
          <w:szCs w:val="20"/>
        </w:rPr>
        <w:t xml:space="preserve"> fö</w:t>
      </w:r>
      <w:r>
        <w:rPr>
          <w:rFonts w:ascii="Georgia" w:eastAsia="Georgia" w:hAnsi="Georgia" w:cs="Georgia"/>
          <w:sz w:val="20"/>
          <w:szCs w:val="20"/>
        </w:rPr>
        <w:t xml:space="preserve">r  </w:t>
      </w:r>
      <w:r>
        <w:t xml:space="preserve">_______________________________________________________________ </w:t>
      </w:r>
      <w:r w:rsidRPr="6B44B765">
        <w:rPr>
          <w:rFonts w:ascii="Georgia" w:eastAsia="Georgia" w:hAnsi="Georgia" w:cs="Georgia"/>
          <w:sz w:val="20"/>
          <w:szCs w:val="20"/>
        </w:rPr>
        <w:t>verksamhetsåret</w:t>
      </w:r>
      <w:r>
        <w:rPr>
          <w:rFonts w:ascii="Georgia" w:eastAsia="Georgia" w:hAnsi="Georgia" w:cs="Georgia"/>
          <w:sz w:val="20"/>
          <w:szCs w:val="20"/>
        </w:rPr>
        <w:t xml:space="preserve">  </w:t>
      </w:r>
      <w:r>
        <w:t xml:space="preserve">___________________________________ </w:t>
      </w:r>
      <w:r w:rsidRPr="004E56A9">
        <w:rPr>
          <w:rFonts w:ascii="Georgia" w:eastAsia="Georgia" w:hAnsi="Georgia" w:cs="Georgia"/>
          <w:sz w:val="20"/>
          <w:szCs w:val="20"/>
        </w:rPr>
        <w:t>per acklamation</w:t>
      </w:r>
      <w:r>
        <w:t xml:space="preserve"> // </w:t>
      </w:r>
      <w:r w:rsidRPr="6B44B765">
        <w:rPr>
          <w:rFonts w:ascii="Georgia" w:eastAsia="Georgia" w:hAnsi="Georgia" w:cs="Georgia"/>
          <w:sz w:val="20"/>
          <w:szCs w:val="20"/>
        </w:rPr>
        <w:t xml:space="preserve">med röstetalen: </w:t>
      </w:r>
    </w:p>
    <w:p w14:paraId="78F0C349" w14:textId="77777777" w:rsidR="00311B56" w:rsidRDefault="00311B56" w:rsidP="00311B56">
      <w:pPr>
        <w:spacing w:after="0" w:line="360" w:lineRule="auto"/>
        <w:ind w:left="426"/>
      </w:pPr>
    </w:p>
    <w:p w14:paraId="4780C600" w14:textId="77777777" w:rsidR="004E56A9" w:rsidRPr="004E56A9" w:rsidRDefault="004E56A9" w:rsidP="004E56A9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3238B8DB" w14:textId="77777777" w:rsidR="004E56A9" w:rsidRPr="004E56A9" w:rsidRDefault="004E56A9" w:rsidP="004E56A9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45186EA4" w14:textId="77777777" w:rsidR="004E56A9" w:rsidRDefault="004E56A9" w:rsidP="004E56A9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5559758C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63FF723F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59CEB46D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69EC95C2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343A1D5A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3484D26C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66895312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3D44D193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1428CDCB" w14:textId="77777777" w:rsidR="00311B56" w:rsidRPr="004E56A9" w:rsidRDefault="00311B56" w:rsidP="00311B56">
      <w:pPr>
        <w:ind w:left="426"/>
      </w:pPr>
      <w:r w:rsidRPr="004E56A9">
        <w:t>________________________________</w:t>
      </w:r>
      <w:r w:rsidRPr="004E56A9">
        <w:tab/>
        <w:t>_____</w:t>
      </w:r>
      <w:r>
        <w:tab/>
      </w:r>
      <w:r>
        <w:tab/>
        <w:t>________</w:t>
      </w:r>
    </w:p>
    <w:p w14:paraId="7C6BB2F8" w14:textId="77777777" w:rsidR="00BD435B" w:rsidRDefault="00BD435B" w:rsidP="00311B56">
      <w:pPr>
        <w:spacing w:after="0"/>
      </w:pPr>
    </w:p>
    <w:p w14:paraId="4ABDC636" w14:textId="77777777" w:rsidR="00BD435B" w:rsidRPr="00D47CA5" w:rsidRDefault="00D47CA5" w:rsidP="00D47CA5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 xml:space="preserve">§12. </w:t>
      </w:r>
      <w:r w:rsidR="00BD435B" w:rsidRPr="00D47CA5">
        <w:rPr>
          <w:rFonts w:ascii="Georgia" w:eastAsia="Georgia" w:hAnsi="Georgia" w:cs="Georgia"/>
          <w:b/>
          <w:bCs/>
        </w:rPr>
        <w:t>Val av valberedning</w:t>
      </w:r>
    </w:p>
    <w:p w14:paraId="6D69D1AB" w14:textId="77777777" w:rsidR="00BD435B" w:rsidRDefault="00BD435B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0F9D74FA" w14:textId="77777777" w:rsidR="00311B56" w:rsidRDefault="00311B56" w:rsidP="009542C0">
      <w:pPr>
        <w:spacing w:after="0" w:line="360" w:lineRule="auto"/>
        <w:ind w:left="426"/>
      </w:pPr>
      <w:r>
        <w:t>______________________________________________</w:t>
      </w:r>
    </w:p>
    <w:p w14:paraId="269D44DB" w14:textId="77777777" w:rsidR="00311B56" w:rsidRDefault="00311B56" w:rsidP="00311B56">
      <w:pPr>
        <w:spacing w:after="0" w:line="360" w:lineRule="auto"/>
        <w:ind w:left="426"/>
      </w:pPr>
      <w:r>
        <w:t>______________________________________________</w:t>
      </w:r>
    </w:p>
    <w:p w14:paraId="7A675B93" w14:textId="77777777" w:rsidR="00311B56" w:rsidRDefault="00311B56" w:rsidP="00311B56">
      <w:pPr>
        <w:spacing w:after="0" w:line="360" w:lineRule="auto"/>
        <w:ind w:left="426"/>
      </w:pPr>
      <w:r>
        <w:t>______________________________________________</w:t>
      </w:r>
    </w:p>
    <w:p w14:paraId="6A310452" w14:textId="77777777" w:rsidR="00311B56" w:rsidRDefault="00311B56" w:rsidP="00311B56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757FA99C" w14:textId="77777777" w:rsidR="00BD435B" w:rsidRDefault="00311B56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3D9AAE1F" w14:textId="77777777" w:rsidR="009542C0" w:rsidRDefault="00311B56" w:rsidP="009542C0">
      <w:pPr>
        <w:spacing w:after="0" w:line="360" w:lineRule="auto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t xml:space="preserve">____________________________________________________________________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</w:p>
    <w:p w14:paraId="7216BD0A" w14:textId="77777777" w:rsidR="00BD435B" w:rsidRDefault="00311B56" w:rsidP="001A6243">
      <w:pPr>
        <w:spacing w:after="0" w:line="360" w:lineRule="auto"/>
        <w:ind w:left="426"/>
      </w:pPr>
      <w:r>
        <w:rPr>
          <w:rFonts w:ascii="Georgia" w:eastAsia="Georgia" w:hAnsi="Georgia" w:cs="Georgia"/>
          <w:sz w:val="20"/>
          <w:szCs w:val="20"/>
        </w:rPr>
        <w:t>valberedning</w:t>
      </w:r>
      <w:r w:rsidRPr="6B44B765">
        <w:rPr>
          <w:rFonts w:ascii="Georgia" w:eastAsia="Georgia" w:hAnsi="Georgia" w:cs="Georgia"/>
          <w:sz w:val="20"/>
          <w:szCs w:val="20"/>
        </w:rPr>
        <w:t xml:space="preserve"> fö</w:t>
      </w:r>
      <w:r>
        <w:rPr>
          <w:rFonts w:ascii="Georgia" w:eastAsia="Georgia" w:hAnsi="Georgia" w:cs="Georgia"/>
          <w:sz w:val="20"/>
          <w:szCs w:val="20"/>
        </w:rPr>
        <w:t xml:space="preserve">r </w:t>
      </w:r>
      <w:r>
        <w:t xml:space="preserve">_______________________________________________________________ </w:t>
      </w:r>
      <w:r w:rsidRPr="6B44B765">
        <w:rPr>
          <w:rFonts w:ascii="Georgia" w:eastAsia="Georgia" w:hAnsi="Georgia" w:cs="Georgia"/>
          <w:sz w:val="20"/>
          <w:szCs w:val="20"/>
        </w:rPr>
        <w:t>verksamhetsåret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t xml:space="preserve">___________________________________ </w:t>
      </w:r>
      <w:r w:rsidRPr="004E56A9">
        <w:rPr>
          <w:rFonts w:ascii="Georgia" w:eastAsia="Georgia" w:hAnsi="Georgia" w:cs="Georgia"/>
          <w:sz w:val="20"/>
          <w:szCs w:val="20"/>
        </w:rPr>
        <w:t>per acklamation</w:t>
      </w:r>
    </w:p>
    <w:p w14:paraId="6D5F2A68" w14:textId="77777777" w:rsidR="00311B56" w:rsidRDefault="00311B56" w:rsidP="00BD435B">
      <w:pPr>
        <w:spacing w:after="0"/>
      </w:pPr>
    </w:p>
    <w:p w14:paraId="76EAC8B2" w14:textId="77777777" w:rsidR="00BD435B" w:rsidRPr="00D47CA5" w:rsidRDefault="00D47CA5" w:rsidP="00D47CA5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 xml:space="preserve">§13. </w:t>
      </w:r>
      <w:r w:rsidR="00BD435B" w:rsidRPr="00D47CA5">
        <w:rPr>
          <w:rFonts w:ascii="Georgia" w:eastAsia="Georgia" w:hAnsi="Georgia" w:cs="Georgia"/>
          <w:b/>
          <w:bCs/>
        </w:rPr>
        <w:t xml:space="preserve">Val av revisor </w:t>
      </w:r>
    </w:p>
    <w:p w14:paraId="28224AAE" w14:textId="77777777" w:rsidR="00311B56" w:rsidRPr="00311B56" w:rsidRDefault="00311B56" w:rsidP="00311B56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4697ABFC" w14:textId="77777777" w:rsidR="00311B56" w:rsidRDefault="00311B56" w:rsidP="00311B56">
      <w:pPr>
        <w:spacing w:after="0" w:line="360" w:lineRule="auto"/>
        <w:ind w:left="426"/>
      </w:pPr>
      <w:r>
        <w:t>______________________________________________</w:t>
      </w:r>
    </w:p>
    <w:p w14:paraId="43ADB3EB" w14:textId="77777777" w:rsidR="00311B56" w:rsidRDefault="00311B56" w:rsidP="00311B56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79DC223F" w14:textId="77777777" w:rsidR="00311B56" w:rsidRPr="00311B56" w:rsidRDefault="00311B56" w:rsidP="009542C0">
      <w:pPr>
        <w:spacing w:after="0" w:line="360" w:lineRule="auto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0D1ACFF6" w14:textId="77777777" w:rsidR="00BD435B" w:rsidRDefault="00311B56" w:rsidP="009542C0">
      <w:pPr>
        <w:spacing w:after="0" w:line="360" w:lineRule="auto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lastRenderedPageBreak/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t xml:space="preserve">________________________________________________________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>revisor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proofErr w:type="gramStart"/>
      <w:r w:rsidRPr="6B44B765">
        <w:rPr>
          <w:rFonts w:ascii="Georgia" w:eastAsia="Georgia" w:hAnsi="Georgia" w:cs="Georgia"/>
          <w:sz w:val="20"/>
          <w:szCs w:val="20"/>
        </w:rPr>
        <w:t>fö</w:t>
      </w:r>
      <w:r>
        <w:rPr>
          <w:rFonts w:ascii="Georgia" w:eastAsia="Georgia" w:hAnsi="Georgia" w:cs="Georgia"/>
          <w:sz w:val="20"/>
          <w:szCs w:val="20"/>
        </w:rPr>
        <w:t xml:space="preserve">r  </w:t>
      </w:r>
      <w:r>
        <w:t>_</w:t>
      </w:r>
      <w:proofErr w:type="gramEnd"/>
      <w:r>
        <w:t xml:space="preserve">______________________________________________________________ </w:t>
      </w:r>
      <w:proofErr w:type="gramStart"/>
      <w:r w:rsidRPr="6B44B765">
        <w:rPr>
          <w:rFonts w:ascii="Georgia" w:eastAsia="Georgia" w:hAnsi="Georgia" w:cs="Georgia"/>
          <w:sz w:val="20"/>
          <w:szCs w:val="20"/>
        </w:rPr>
        <w:t>verksamhetsåret</w:t>
      </w:r>
      <w:r>
        <w:rPr>
          <w:rFonts w:ascii="Georgia" w:eastAsia="Georgia" w:hAnsi="Georgia" w:cs="Georgia"/>
          <w:sz w:val="20"/>
          <w:szCs w:val="20"/>
        </w:rPr>
        <w:t xml:space="preserve">  </w:t>
      </w:r>
      <w:r>
        <w:t>_</w:t>
      </w:r>
      <w:proofErr w:type="gramEnd"/>
      <w:r>
        <w:t xml:space="preserve">__________________________________ </w:t>
      </w:r>
      <w:r w:rsidRPr="004E56A9">
        <w:rPr>
          <w:rFonts w:ascii="Georgia" w:eastAsia="Georgia" w:hAnsi="Georgia" w:cs="Georgia"/>
          <w:sz w:val="20"/>
          <w:szCs w:val="20"/>
        </w:rPr>
        <w:t>per acklamation</w:t>
      </w:r>
    </w:p>
    <w:p w14:paraId="58A8DA9F" w14:textId="77777777" w:rsidR="00311B56" w:rsidRDefault="00311B56" w:rsidP="00311B56">
      <w:pPr>
        <w:spacing w:after="0" w:line="360" w:lineRule="auto"/>
      </w:pPr>
    </w:p>
    <w:p w14:paraId="60D7DFD3" w14:textId="77777777" w:rsidR="00311B56" w:rsidRPr="00D47CA5" w:rsidRDefault="00311B56" w:rsidP="00311B56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§1</w:t>
      </w:r>
      <w:r>
        <w:rPr>
          <w:rFonts w:ascii="Georgia" w:eastAsia="Georgia" w:hAnsi="Georgia" w:cs="Georgia"/>
          <w:b/>
          <w:bCs/>
        </w:rPr>
        <w:t>4</w:t>
      </w:r>
      <w:r w:rsidRPr="00D47CA5">
        <w:rPr>
          <w:rFonts w:ascii="Georgia" w:eastAsia="Georgia" w:hAnsi="Georgia" w:cs="Georgia"/>
          <w:b/>
          <w:bCs/>
        </w:rPr>
        <w:t xml:space="preserve">. </w:t>
      </w:r>
      <w:r>
        <w:rPr>
          <w:rFonts w:ascii="Georgia" w:eastAsia="Georgia" w:hAnsi="Georgia" w:cs="Georgia"/>
          <w:b/>
          <w:bCs/>
        </w:rPr>
        <w:t>Övriga frågor</w:t>
      </w:r>
    </w:p>
    <w:p w14:paraId="54B2883A" w14:textId="77777777" w:rsidR="00311B56" w:rsidRDefault="00311B56" w:rsidP="009542C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10C75" w14:textId="77777777" w:rsidR="00BD435B" w:rsidRPr="00D47CA5" w:rsidRDefault="00D47CA5" w:rsidP="00D47CA5">
      <w:pPr>
        <w:spacing w:after="0"/>
        <w:rPr>
          <w:rFonts w:ascii="Georgia" w:eastAsia="Georgia" w:hAnsi="Georgia" w:cs="Georgia"/>
          <w:b/>
          <w:bCs/>
        </w:rPr>
      </w:pPr>
      <w:r w:rsidRPr="00D47CA5">
        <w:rPr>
          <w:rFonts w:ascii="Georgia" w:eastAsia="Georgia" w:hAnsi="Georgia" w:cs="Georgia"/>
          <w:b/>
          <w:bCs/>
        </w:rPr>
        <w:t>§1</w:t>
      </w:r>
      <w:r w:rsidR="00311B56">
        <w:rPr>
          <w:rFonts w:ascii="Georgia" w:eastAsia="Georgia" w:hAnsi="Georgia" w:cs="Georgia"/>
          <w:b/>
          <w:bCs/>
        </w:rPr>
        <w:t>5</w:t>
      </w:r>
      <w:r w:rsidRPr="00D47CA5">
        <w:rPr>
          <w:rFonts w:ascii="Georgia" w:eastAsia="Georgia" w:hAnsi="Georgia" w:cs="Georgia"/>
          <w:b/>
          <w:bCs/>
        </w:rPr>
        <w:t xml:space="preserve">. </w:t>
      </w:r>
      <w:r w:rsidR="00BD435B" w:rsidRPr="00D47CA5">
        <w:rPr>
          <w:rFonts w:ascii="Georgia" w:eastAsia="Georgia" w:hAnsi="Georgia" w:cs="Georgia"/>
          <w:b/>
          <w:bCs/>
        </w:rPr>
        <w:t>Årsmötets avslutande</w:t>
      </w:r>
    </w:p>
    <w:p w14:paraId="6EE7DA37" w14:textId="77777777" w:rsidR="00BD435B" w:rsidRPr="00311B56" w:rsidRDefault="00311B56" w:rsidP="00BD435B">
      <w:pPr>
        <w:spacing w:after="0"/>
      </w:pPr>
      <w:r>
        <w:rPr>
          <w:rFonts w:ascii="Georgia" w:eastAsia="Georgia" w:hAnsi="Georgia" w:cs="Georgia"/>
          <w:sz w:val="20"/>
          <w:szCs w:val="20"/>
        </w:rPr>
        <w:t>______________________________________________</w:t>
      </w:r>
      <w:r w:rsidR="00BD435B"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förklarade mötet avslutat </w:t>
      </w:r>
    </w:p>
    <w:p w14:paraId="4FAB5788" w14:textId="77777777" w:rsidR="00311B56" w:rsidRDefault="00311B56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7B49D74A" w14:textId="77777777" w:rsidR="009542C0" w:rsidRDefault="009542C0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5AD53EBF" w14:textId="77777777" w:rsidR="009542C0" w:rsidRDefault="009542C0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41D511CF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tab/>
      </w:r>
      <w:r w:rsidR="00311B56">
        <w:t>___</w:t>
      </w:r>
      <w:r>
        <w:tab/>
      </w:r>
      <w:r w:rsidR="00311B56">
        <w:tab/>
      </w:r>
      <w:r w:rsidR="00311B56">
        <w:tab/>
      </w:r>
      <w:r w:rsidR="00311B56">
        <w:tab/>
      </w:r>
      <w:r w:rsidR="00311B56"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 w:rsidR="00311B56">
        <w:rPr>
          <w:rFonts w:ascii="Georgia" w:eastAsia="Georgia" w:hAnsi="Georgia" w:cs="Georgia"/>
          <w:color w:val="000000" w:themeColor="text1"/>
          <w:sz w:val="20"/>
          <w:szCs w:val="20"/>
        </w:rPr>
        <w:t>___</w:t>
      </w:r>
    </w:p>
    <w:p w14:paraId="261905AC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Årsmötessekreterare</w:t>
      </w:r>
      <w:r>
        <w:tab/>
      </w:r>
      <w:r>
        <w:tab/>
      </w:r>
      <w:r>
        <w:tab/>
      </w:r>
      <w:r w:rsidR="00311B56">
        <w:tab/>
      </w:r>
      <w:r w:rsidR="00311B56">
        <w:tab/>
      </w:r>
      <w:r w:rsidR="00311B56">
        <w:tab/>
      </w:r>
      <w:r w:rsidR="00311B56"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Årsmötesordförande </w:t>
      </w:r>
    </w:p>
    <w:p w14:paraId="28FB584D" w14:textId="77777777" w:rsidR="00311B56" w:rsidRDefault="00311B56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4D773A05" w14:textId="77777777" w:rsidR="00311B56" w:rsidRDefault="00311B56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71F9A68F" w14:textId="77777777" w:rsidR="00BD435B" w:rsidRDefault="00311B56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tab/>
        <w:t>___</w:t>
      </w:r>
      <w:r>
        <w:tab/>
      </w:r>
      <w:r>
        <w:tab/>
      </w:r>
      <w:r>
        <w:tab/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rPr>
          <w:rFonts w:ascii="Georgia" w:eastAsia="Georgia" w:hAnsi="Georgia" w:cs="Georgia"/>
          <w:color w:val="000000" w:themeColor="text1"/>
          <w:sz w:val="20"/>
          <w:szCs w:val="20"/>
        </w:rPr>
        <w:t>___</w:t>
      </w:r>
    </w:p>
    <w:p w14:paraId="1177A680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r>
        <w:tab/>
      </w:r>
      <w:r>
        <w:tab/>
      </w:r>
      <w:r>
        <w:tab/>
      </w:r>
      <w:r w:rsidR="00311B56">
        <w:tab/>
      </w:r>
      <w:r w:rsidR="00311B56">
        <w:tab/>
      </w:r>
      <w:r w:rsidR="00311B56">
        <w:tab/>
      </w:r>
      <w:r w:rsidR="00311B56"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Namnförtydligande </w:t>
      </w:r>
    </w:p>
    <w:p w14:paraId="363B3B37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195B8819" w14:textId="77777777" w:rsidR="009542C0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6780D5C3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549579E6" w14:textId="77777777" w:rsidR="001A6243" w:rsidRDefault="001A6243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05724127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tab/>
      </w:r>
      <w:r w:rsidR="00311B56">
        <w:t>___</w:t>
      </w:r>
      <w:r>
        <w:tab/>
      </w:r>
      <w:r w:rsidR="00311B56">
        <w:tab/>
      </w:r>
      <w:r w:rsidR="00311B56">
        <w:tab/>
      </w:r>
      <w:r w:rsidR="00311B56">
        <w:tab/>
      </w:r>
      <w:r w:rsidR="00311B56"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 w:rsidR="00311B56">
        <w:rPr>
          <w:rFonts w:ascii="Georgia" w:eastAsia="Georgia" w:hAnsi="Georgia" w:cs="Georgia"/>
          <w:color w:val="000000" w:themeColor="text1"/>
          <w:sz w:val="20"/>
          <w:szCs w:val="20"/>
        </w:rPr>
        <w:t>___</w:t>
      </w:r>
    </w:p>
    <w:p w14:paraId="0B3A2B6B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Justerare</w:t>
      </w:r>
      <w:r>
        <w:tab/>
      </w:r>
      <w:r>
        <w:tab/>
      </w:r>
      <w:r>
        <w:tab/>
      </w:r>
      <w:r>
        <w:tab/>
      </w:r>
      <w:r w:rsidR="006E6121">
        <w:tab/>
      </w:r>
      <w:r w:rsidR="00311B56">
        <w:tab/>
      </w:r>
      <w:r w:rsidR="00311B56">
        <w:tab/>
      </w:r>
      <w:r w:rsidR="00311B56">
        <w:tab/>
      </w:r>
      <w:r w:rsidR="00311B56"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Justerare </w:t>
      </w:r>
    </w:p>
    <w:p w14:paraId="51A06ED4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12C89562" w14:textId="77777777" w:rsidR="00311B56" w:rsidRDefault="00311B56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34178654" w14:textId="77777777" w:rsidR="00BD435B" w:rsidRDefault="00311B56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tab/>
        <w:t>___</w:t>
      </w:r>
      <w:r>
        <w:tab/>
      </w:r>
      <w:r>
        <w:tab/>
      </w:r>
      <w:r>
        <w:tab/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rPr>
          <w:rFonts w:ascii="Georgia" w:eastAsia="Georgia" w:hAnsi="Georgia" w:cs="Georgia"/>
          <w:color w:val="000000" w:themeColor="text1"/>
          <w:sz w:val="20"/>
          <w:szCs w:val="20"/>
        </w:rPr>
        <w:t>___</w:t>
      </w:r>
    </w:p>
    <w:p w14:paraId="05890110" w14:textId="77777777" w:rsidR="00CB0FBA" w:rsidRPr="00614640" w:rsidRDefault="00BD435B" w:rsidP="00614640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r>
        <w:tab/>
      </w:r>
      <w:r>
        <w:tab/>
      </w:r>
      <w:r>
        <w:tab/>
      </w:r>
      <w:r w:rsidR="00311B56">
        <w:tab/>
      </w:r>
      <w:r w:rsidR="00311B56">
        <w:tab/>
      </w:r>
      <w:r w:rsidR="00311B56">
        <w:tab/>
      </w:r>
      <w:r w:rsidR="00311B56"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</w:p>
    <w:sectPr w:rsidR="00CB0FBA" w:rsidRPr="00614640" w:rsidSect="005C6018">
      <w:headerReference w:type="default" r:id="rId10"/>
      <w:footerReference w:type="default" r:id="rId11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0A1D" w14:textId="77777777" w:rsidR="005F2578" w:rsidRDefault="005F2578" w:rsidP="00EA67BF">
      <w:pPr>
        <w:spacing w:after="0" w:line="240" w:lineRule="auto"/>
      </w:pPr>
      <w:r>
        <w:separator/>
      </w:r>
    </w:p>
  </w:endnote>
  <w:endnote w:type="continuationSeparator" w:id="0">
    <w:p w14:paraId="33FC3CA1" w14:textId="77777777" w:rsidR="005F2578" w:rsidRDefault="005F2578" w:rsidP="00EA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C73D" w14:textId="77777777" w:rsidR="008C24B7" w:rsidRDefault="008C24B7"/>
  <w:tbl>
    <w:tblPr>
      <w:tblStyle w:val="Tabellrutnt"/>
      <w:tblW w:w="6411" w:type="dxa"/>
      <w:tblInd w:w="3188" w:type="dxa"/>
      <w:tblLayout w:type="fixed"/>
      <w:tblLook w:val="04A0" w:firstRow="1" w:lastRow="0" w:firstColumn="1" w:lastColumn="0" w:noHBand="0" w:noVBand="1"/>
    </w:tblPr>
    <w:tblGrid>
      <w:gridCol w:w="1591"/>
      <w:gridCol w:w="1590"/>
      <w:gridCol w:w="1591"/>
      <w:gridCol w:w="1639"/>
    </w:tblGrid>
    <w:tr w:rsidR="00EA67BF" w14:paraId="71E1468D" w14:textId="77777777" w:rsidTr="008C24B7">
      <w:trPr>
        <w:trHeight w:val="630"/>
      </w:trPr>
      <w:tc>
        <w:tcPr>
          <w:tcW w:w="159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7117640C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justerare</w:t>
          </w:r>
        </w:p>
        <w:p w14:paraId="296607FD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  <w:p w14:paraId="4A4D307A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  <w:p w14:paraId="0E49A1AC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</w:tc>
      <w:tc>
        <w:tcPr>
          <w:tcW w:w="159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39CC05CC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justerare</w:t>
          </w:r>
        </w:p>
      </w:tc>
      <w:tc>
        <w:tcPr>
          <w:tcW w:w="159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6307336E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mötessekreterare</w:t>
          </w:r>
        </w:p>
      </w:tc>
      <w:tc>
        <w:tcPr>
          <w:tcW w:w="163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264CF860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mötesordförande</w:t>
          </w:r>
        </w:p>
      </w:tc>
    </w:tr>
  </w:tbl>
  <w:p w14:paraId="6A5C7A98" w14:textId="77777777" w:rsidR="00EA67BF" w:rsidRDefault="00EA67BF" w:rsidP="00EA67BF">
    <w:pPr>
      <w:pStyle w:val="Sidfot"/>
      <w:tabs>
        <w:tab w:val="clear" w:pos="9072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CD62" w14:textId="77777777" w:rsidR="005F2578" w:rsidRDefault="005F2578" w:rsidP="00EA67BF">
      <w:pPr>
        <w:spacing w:after="0" w:line="240" w:lineRule="auto"/>
      </w:pPr>
      <w:r>
        <w:separator/>
      </w:r>
    </w:p>
  </w:footnote>
  <w:footnote w:type="continuationSeparator" w:id="0">
    <w:p w14:paraId="1F89E890" w14:textId="77777777" w:rsidR="005F2578" w:rsidRDefault="005F2578" w:rsidP="00EA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2"/>
        <w:szCs w:val="22"/>
      </w:rPr>
      <w:id w:val="-1318336367"/>
      <w:docPartObj>
        <w:docPartGallery w:val="Page Numbers (Top of Page)"/>
        <w:docPartUnique/>
      </w:docPartObj>
    </w:sdtPr>
    <w:sdtContent>
      <w:p w14:paraId="6B9297A6" w14:textId="77777777" w:rsidR="005C6018" w:rsidRPr="001A6243" w:rsidRDefault="005C6018" w:rsidP="005C6018">
        <w:pPr>
          <w:pStyle w:val="Sidhuvud"/>
          <w:tabs>
            <w:tab w:val="clear" w:pos="9072"/>
          </w:tabs>
          <w:ind w:right="-567"/>
          <w:jc w:val="right"/>
          <w:rPr>
            <w:rFonts w:ascii="Georgia" w:hAnsi="Georgia"/>
            <w:sz w:val="22"/>
            <w:szCs w:val="22"/>
          </w:rPr>
        </w:pPr>
        <w:r w:rsidRPr="001A6243">
          <w:rPr>
            <w:rFonts w:ascii="Georgia" w:hAnsi="Georgia"/>
            <w:sz w:val="22"/>
            <w:szCs w:val="22"/>
          </w:rPr>
          <w:t>Årsmötesprotokoll</w:t>
        </w:r>
      </w:p>
      <w:p w14:paraId="71D0A4A7" w14:textId="77777777" w:rsidR="005C6018" w:rsidRPr="001A6243" w:rsidRDefault="005C6018" w:rsidP="005C6018">
        <w:pPr>
          <w:pStyle w:val="Sidhuvud"/>
          <w:tabs>
            <w:tab w:val="clear" w:pos="9072"/>
          </w:tabs>
          <w:ind w:right="-567"/>
          <w:jc w:val="right"/>
          <w:rPr>
            <w:rFonts w:ascii="Georgia" w:hAnsi="Georgia"/>
            <w:sz w:val="22"/>
            <w:szCs w:val="22"/>
          </w:rPr>
        </w:pPr>
        <w:r w:rsidRPr="001A6243">
          <w:rPr>
            <w:rFonts w:ascii="Georgia" w:hAnsi="Georgia"/>
            <w:sz w:val="22"/>
            <w:szCs w:val="22"/>
          </w:rPr>
          <w:t xml:space="preserve">Sida </w:t>
        </w:r>
        <w:r w:rsidRPr="001A6243">
          <w:rPr>
            <w:rFonts w:ascii="Georgia" w:hAnsi="Georgia"/>
            <w:b/>
            <w:bCs/>
            <w:sz w:val="22"/>
            <w:szCs w:val="22"/>
          </w:rPr>
          <w:fldChar w:fldCharType="begin"/>
        </w:r>
        <w:r w:rsidRPr="001A6243">
          <w:rPr>
            <w:rFonts w:ascii="Georgia" w:hAnsi="Georgia"/>
            <w:b/>
            <w:bCs/>
            <w:sz w:val="22"/>
            <w:szCs w:val="22"/>
          </w:rPr>
          <w:instrText>PAGE</w:instrText>
        </w:r>
        <w:r w:rsidRPr="001A6243">
          <w:rPr>
            <w:rFonts w:ascii="Georgia" w:hAnsi="Georgia"/>
            <w:b/>
            <w:bCs/>
            <w:sz w:val="22"/>
            <w:szCs w:val="22"/>
          </w:rPr>
          <w:fldChar w:fldCharType="separate"/>
        </w:r>
        <w:r w:rsidRPr="001A6243">
          <w:rPr>
            <w:rFonts w:ascii="Georgia" w:hAnsi="Georgia"/>
            <w:b/>
            <w:bCs/>
            <w:sz w:val="22"/>
            <w:szCs w:val="22"/>
          </w:rPr>
          <w:t>1</w:t>
        </w:r>
        <w:r w:rsidRPr="001A6243">
          <w:rPr>
            <w:rFonts w:ascii="Georgia" w:hAnsi="Georgia"/>
            <w:b/>
            <w:bCs/>
            <w:sz w:val="22"/>
            <w:szCs w:val="22"/>
          </w:rPr>
          <w:fldChar w:fldCharType="end"/>
        </w:r>
        <w:r w:rsidRPr="001A6243">
          <w:rPr>
            <w:rFonts w:ascii="Georgia" w:hAnsi="Georgia"/>
            <w:b/>
            <w:bCs/>
            <w:sz w:val="22"/>
            <w:szCs w:val="22"/>
          </w:rPr>
          <w:t xml:space="preserve"> </w:t>
        </w:r>
        <w:r w:rsidRPr="001A6243">
          <w:rPr>
            <w:rFonts w:ascii="Georgia" w:hAnsi="Georgia"/>
            <w:sz w:val="22"/>
            <w:szCs w:val="22"/>
          </w:rPr>
          <w:t xml:space="preserve">av </w:t>
        </w:r>
        <w:r w:rsidRPr="001A6243">
          <w:rPr>
            <w:rFonts w:ascii="Georgia" w:hAnsi="Georgia"/>
            <w:sz w:val="22"/>
            <w:szCs w:val="22"/>
          </w:rPr>
          <w:fldChar w:fldCharType="begin"/>
        </w:r>
        <w:r w:rsidRPr="001A6243">
          <w:rPr>
            <w:rFonts w:ascii="Georgia" w:hAnsi="Georgia"/>
            <w:sz w:val="22"/>
            <w:szCs w:val="22"/>
          </w:rPr>
          <w:instrText>NUMPAGES</w:instrText>
        </w:r>
        <w:r w:rsidRPr="001A6243">
          <w:rPr>
            <w:rFonts w:ascii="Georgia" w:hAnsi="Georgia"/>
            <w:sz w:val="22"/>
            <w:szCs w:val="22"/>
          </w:rPr>
          <w:fldChar w:fldCharType="separate"/>
        </w:r>
        <w:r w:rsidRPr="001A6243">
          <w:rPr>
            <w:rFonts w:ascii="Georgia" w:hAnsi="Georgia"/>
            <w:sz w:val="22"/>
            <w:szCs w:val="22"/>
          </w:rPr>
          <w:t>8</w:t>
        </w:r>
        <w:r w:rsidRPr="001A6243">
          <w:rPr>
            <w:rFonts w:ascii="Georgia" w:hAnsi="Georgia"/>
            <w:sz w:val="22"/>
            <w:szCs w:val="22"/>
          </w:rPr>
          <w:fldChar w:fldCharType="end"/>
        </w:r>
      </w:p>
    </w:sdtContent>
  </w:sdt>
  <w:p w14:paraId="6C498357" w14:textId="77777777" w:rsidR="00A731FB" w:rsidRPr="001A6243" w:rsidRDefault="00A731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FBE"/>
    <w:multiLevelType w:val="hybridMultilevel"/>
    <w:tmpl w:val="31F4D98A"/>
    <w:lvl w:ilvl="0" w:tplc="2B84ED5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38ACC5"/>
    <w:multiLevelType w:val="hybridMultilevel"/>
    <w:tmpl w:val="49083F3E"/>
    <w:lvl w:ilvl="0" w:tplc="9AD68B14">
      <w:start w:val="1"/>
      <w:numFmt w:val="lowerLetter"/>
      <w:lvlText w:val="%1."/>
      <w:lvlJc w:val="left"/>
      <w:pPr>
        <w:ind w:left="3686" w:hanging="284"/>
      </w:pPr>
      <w:rPr>
        <w:rFonts w:hint="default"/>
      </w:rPr>
    </w:lvl>
    <w:lvl w:ilvl="1" w:tplc="36C474E4">
      <w:start w:val="1"/>
      <w:numFmt w:val="lowerLetter"/>
      <w:lvlText w:val="%2."/>
      <w:lvlJc w:val="left"/>
      <w:pPr>
        <w:ind w:left="4527" w:hanging="360"/>
      </w:pPr>
    </w:lvl>
    <w:lvl w:ilvl="2" w:tplc="EA5A1C68">
      <w:start w:val="1"/>
      <w:numFmt w:val="lowerRoman"/>
      <w:lvlText w:val="%3."/>
      <w:lvlJc w:val="right"/>
      <w:pPr>
        <w:ind w:left="5247" w:hanging="180"/>
      </w:pPr>
    </w:lvl>
    <w:lvl w:ilvl="3" w:tplc="342CE0A6">
      <w:start w:val="1"/>
      <w:numFmt w:val="decimal"/>
      <w:lvlText w:val="%4."/>
      <w:lvlJc w:val="left"/>
      <w:pPr>
        <w:ind w:left="5967" w:hanging="360"/>
      </w:pPr>
    </w:lvl>
    <w:lvl w:ilvl="4" w:tplc="C7AE05A8">
      <w:start w:val="1"/>
      <w:numFmt w:val="lowerLetter"/>
      <w:lvlText w:val="%5."/>
      <w:lvlJc w:val="left"/>
      <w:pPr>
        <w:ind w:left="6687" w:hanging="360"/>
      </w:pPr>
    </w:lvl>
    <w:lvl w:ilvl="5" w:tplc="49EE9614">
      <w:start w:val="1"/>
      <w:numFmt w:val="lowerRoman"/>
      <w:lvlText w:val="%6."/>
      <w:lvlJc w:val="right"/>
      <w:pPr>
        <w:ind w:left="7407" w:hanging="180"/>
      </w:pPr>
    </w:lvl>
    <w:lvl w:ilvl="6" w:tplc="F61081CE">
      <w:start w:val="1"/>
      <w:numFmt w:val="decimal"/>
      <w:lvlText w:val="%7."/>
      <w:lvlJc w:val="left"/>
      <w:pPr>
        <w:ind w:left="8127" w:hanging="360"/>
      </w:pPr>
    </w:lvl>
    <w:lvl w:ilvl="7" w:tplc="3D6A8114">
      <w:start w:val="1"/>
      <w:numFmt w:val="lowerLetter"/>
      <w:lvlText w:val="%8."/>
      <w:lvlJc w:val="left"/>
      <w:pPr>
        <w:ind w:left="8847" w:hanging="360"/>
      </w:pPr>
    </w:lvl>
    <w:lvl w:ilvl="8" w:tplc="797E5460">
      <w:start w:val="1"/>
      <w:numFmt w:val="lowerRoman"/>
      <w:lvlText w:val="%9."/>
      <w:lvlJc w:val="right"/>
      <w:pPr>
        <w:ind w:left="9567" w:hanging="180"/>
      </w:pPr>
    </w:lvl>
  </w:abstractNum>
  <w:abstractNum w:abstractNumId="2" w15:restartNumberingAfterBreak="0">
    <w:nsid w:val="3CB93AAD"/>
    <w:multiLevelType w:val="hybridMultilevel"/>
    <w:tmpl w:val="F214ACD4"/>
    <w:lvl w:ilvl="0" w:tplc="7054E20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514DA4"/>
    <w:multiLevelType w:val="hybridMultilevel"/>
    <w:tmpl w:val="9724CFFE"/>
    <w:lvl w:ilvl="0" w:tplc="5214295E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2C6C6FD2">
      <w:start w:val="1"/>
      <w:numFmt w:val="lowerLetter"/>
      <w:lvlText w:val="%2."/>
      <w:lvlJc w:val="left"/>
      <w:pPr>
        <w:ind w:left="1080" w:hanging="360"/>
      </w:pPr>
    </w:lvl>
    <w:lvl w:ilvl="2" w:tplc="60E24828">
      <w:start w:val="1"/>
      <w:numFmt w:val="lowerRoman"/>
      <w:lvlText w:val="%3."/>
      <w:lvlJc w:val="right"/>
      <w:pPr>
        <w:ind w:left="1800" w:hanging="180"/>
      </w:pPr>
    </w:lvl>
    <w:lvl w:ilvl="3" w:tplc="8D3A87A8">
      <w:start w:val="1"/>
      <w:numFmt w:val="decimal"/>
      <w:lvlText w:val="%4."/>
      <w:lvlJc w:val="left"/>
      <w:pPr>
        <w:ind w:left="2520" w:hanging="360"/>
      </w:pPr>
    </w:lvl>
    <w:lvl w:ilvl="4" w:tplc="C20E2E24">
      <w:start w:val="1"/>
      <w:numFmt w:val="lowerLetter"/>
      <w:lvlText w:val="%5."/>
      <w:lvlJc w:val="left"/>
      <w:pPr>
        <w:ind w:left="3240" w:hanging="360"/>
      </w:pPr>
    </w:lvl>
    <w:lvl w:ilvl="5" w:tplc="9A1003D0">
      <w:start w:val="1"/>
      <w:numFmt w:val="lowerRoman"/>
      <w:lvlText w:val="%6."/>
      <w:lvlJc w:val="right"/>
      <w:pPr>
        <w:ind w:left="3960" w:hanging="180"/>
      </w:pPr>
    </w:lvl>
    <w:lvl w:ilvl="6" w:tplc="8432F3AE">
      <w:start w:val="1"/>
      <w:numFmt w:val="decimal"/>
      <w:lvlText w:val="%7."/>
      <w:lvlJc w:val="left"/>
      <w:pPr>
        <w:ind w:left="4680" w:hanging="360"/>
      </w:pPr>
    </w:lvl>
    <w:lvl w:ilvl="7" w:tplc="E47CF778">
      <w:start w:val="1"/>
      <w:numFmt w:val="lowerLetter"/>
      <w:lvlText w:val="%8."/>
      <w:lvlJc w:val="left"/>
      <w:pPr>
        <w:ind w:left="5400" w:hanging="360"/>
      </w:pPr>
    </w:lvl>
    <w:lvl w:ilvl="8" w:tplc="7CC4EDA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510162"/>
    <w:multiLevelType w:val="hybridMultilevel"/>
    <w:tmpl w:val="FFFFFFFF"/>
    <w:lvl w:ilvl="0" w:tplc="17CC73C4">
      <w:start w:val="1"/>
      <w:numFmt w:val="lowerLetter"/>
      <w:lvlText w:val="%1."/>
      <w:lvlJc w:val="left"/>
      <w:pPr>
        <w:ind w:left="720" w:hanging="360"/>
      </w:pPr>
    </w:lvl>
    <w:lvl w:ilvl="1" w:tplc="CBB6C100">
      <w:start w:val="1"/>
      <w:numFmt w:val="lowerLetter"/>
      <w:lvlText w:val="%2."/>
      <w:lvlJc w:val="left"/>
      <w:pPr>
        <w:ind w:left="1440" w:hanging="360"/>
      </w:pPr>
    </w:lvl>
    <w:lvl w:ilvl="2" w:tplc="BF467EE8">
      <w:start w:val="1"/>
      <w:numFmt w:val="lowerRoman"/>
      <w:lvlText w:val="%3."/>
      <w:lvlJc w:val="right"/>
      <w:pPr>
        <w:ind w:left="2160" w:hanging="180"/>
      </w:pPr>
    </w:lvl>
    <w:lvl w:ilvl="3" w:tplc="2A881714">
      <w:start w:val="1"/>
      <w:numFmt w:val="decimal"/>
      <w:lvlText w:val="%4."/>
      <w:lvlJc w:val="left"/>
      <w:pPr>
        <w:ind w:left="2880" w:hanging="360"/>
      </w:pPr>
    </w:lvl>
    <w:lvl w:ilvl="4" w:tplc="9A4AADE0">
      <w:start w:val="1"/>
      <w:numFmt w:val="lowerLetter"/>
      <w:lvlText w:val="%5."/>
      <w:lvlJc w:val="left"/>
      <w:pPr>
        <w:ind w:left="3600" w:hanging="360"/>
      </w:pPr>
    </w:lvl>
    <w:lvl w:ilvl="5" w:tplc="E200D54C">
      <w:start w:val="1"/>
      <w:numFmt w:val="lowerRoman"/>
      <w:lvlText w:val="%6."/>
      <w:lvlJc w:val="right"/>
      <w:pPr>
        <w:ind w:left="4320" w:hanging="180"/>
      </w:pPr>
    </w:lvl>
    <w:lvl w:ilvl="6" w:tplc="564AE5D2">
      <w:start w:val="1"/>
      <w:numFmt w:val="decimal"/>
      <w:lvlText w:val="%7."/>
      <w:lvlJc w:val="left"/>
      <w:pPr>
        <w:ind w:left="5040" w:hanging="360"/>
      </w:pPr>
    </w:lvl>
    <w:lvl w:ilvl="7" w:tplc="4ECE97BC">
      <w:start w:val="1"/>
      <w:numFmt w:val="lowerLetter"/>
      <w:lvlText w:val="%8."/>
      <w:lvlJc w:val="left"/>
      <w:pPr>
        <w:ind w:left="5760" w:hanging="360"/>
      </w:pPr>
    </w:lvl>
    <w:lvl w:ilvl="8" w:tplc="8536095E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268212">
    <w:abstractNumId w:val="4"/>
  </w:num>
  <w:num w:numId="2" w16cid:durableId="85418456">
    <w:abstractNumId w:val="1"/>
  </w:num>
  <w:num w:numId="3" w16cid:durableId="888807718">
    <w:abstractNumId w:val="3"/>
  </w:num>
  <w:num w:numId="4" w16cid:durableId="86124344">
    <w:abstractNumId w:val="2"/>
  </w:num>
  <w:num w:numId="5" w16cid:durableId="44022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DB"/>
    <w:rsid w:val="00041092"/>
    <w:rsid w:val="00094709"/>
    <w:rsid w:val="000B4586"/>
    <w:rsid w:val="000E79CA"/>
    <w:rsid w:val="00191F49"/>
    <w:rsid w:val="001947D1"/>
    <w:rsid w:val="001A6243"/>
    <w:rsid w:val="001B20FE"/>
    <w:rsid w:val="002E0C1E"/>
    <w:rsid w:val="00310F18"/>
    <w:rsid w:val="00311B56"/>
    <w:rsid w:val="0031632F"/>
    <w:rsid w:val="00320B69"/>
    <w:rsid w:val="00383C1A"/>
    <w:rsid w:val="004C309C"/>
    <w:rsid w:val="004E56A9"/>
    <w:rsid w:val="0054730F"/>
    <w:rsid w:val="00585787"/>
    <w:rsid w:val="005C6018"/>
    <w:rsid w:val="005F2578"/>
    <w:rsid w:val="005F2AFA"/>
    <w:rsid w:val="00614640"/>
    <w:rsid w:val="00617872"/>
    <w:rsid w:val="00625C2B"/>
    <w:rsid w:val="006279FB"/>
    <w:rsid w:val="00653AAF"/>
    <w:rsid w:val="00674302"/>
    <w:rsid w:val="006E6121"/>
    <w:rsid w:val="007341D0"/>
    <w:rsid w:val="00782262"/>
    <w:rsid w:val="007B626C"/>
    <w:rsid w:val="007B75CF"/>
    <w:rsid w:val="008009F3"/>
    <w:rsid w:val="008C24B7"/>
    <w:rsid w:val="008D033E"/>
    <w:rsid w:val="008F03DB"/>
    <w:rsid w:val="008F5037"/>
    <w:rsid w:val="00901DA3"/>
    <w:rsid w:val="00915BBA"/>
    <w:rsid w:val="0092176D"/>
    <w:rsid w:val="00926558"/>
    <w:rsid w:val="009542C0"/>
    <w:rsid w:val="00981E95"/>
    <w:rsid w:val="00A314A8"/>
    <w:rsid w:val="00A57F6D"/>
    <w:rsid w:val="00A731FB"/>
    <w:rsid w:val="00A8379B"/>
    <w:rsid w:val="00AC1757"/>
    <w:rsid w:val="00BA5521"/>
    <w:rsid w:val="00BD435B"/>
    <w:rsid w:val="00C260E4"/>
    <w:rsid w:val="00CB0FBA"/>
    <w:rsid w:val="00CF0609"/>
    <w:rsid w:val="00D47CA5"/>
    <w:rsid w:val="00D91CC6"/>
    <w:rsid w:val="00E04D61"/>
    <w:rsid w:val="00E3430E"/>
    <w:rsid w:val="00EA67BF"/>
    <w:rsid w:val="00EA77CE"/>
    <w:rsid w:val="00ED5CDA"/>
    <w:rsid w:val="00EF41E6"/>
    <w:rsid w:val="00F44DE3"/>
    <w:rsid w:val="00F8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CB14E"/>
  <w15:chartTrackingRefBased/>
  <w15:docId w15:val="{EF3BA8F7-7675-BC4A-B536-8AAD3B3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5B"/>
    <w:pPr>
      <w:spacing w:line="279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D4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4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4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4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4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4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43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43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43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43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43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43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43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43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43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4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43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435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A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67BF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EA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67BF"/>
    <w:rPr>
      <w:kern w:val="0"/>
      <w14:ligatures w14:val="none"/>
    </w:rPr>
  </w:style>
  <w:style w:type="table" w:styleId="Tabellrutnt">
    <w:name w:val="Table Grid"/>
    <w:basedOn w:val="Normaltabell"/>
    <w:uiPriority w:val="59"/>
    <w:rsid w:val="00EA67B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dwigbergstrom/Downloads/Mall%20Handskrivet%20a&#778;rsmo&#776;tes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d07aa-6d1d-4b0c-9683-5ee92f44e8fc">
      <Terms xmlns="http://schemas.microsoft.com/office/infopath/2007/PartnerControls"/>
    </lcf76f155ced4ddcb4097134ff3c332f>
    <TaxCatchAll xmlns="c54feafb-ab9b-4a35-9fd1-3206e323951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- Sveriges Elevkårer" ma:contentTypeID="0x010100CEED699FC4707E438D691165869A11D0007264BE375B5E8E4C8EFF93C5DF48B1BB" ma:contentTypeVersion="15" ma:contentTypeDescription="Skapa ett nytt dokument." ma:contentTypeScope="" ma:versionID="20537d7bf4f24c7da6f4768487fe643a">
  <xsd:schema xmlns:xsd="http://www.w3.org/2001/XMLSchema" xmlns:xs="http://www.w3.org/2001/XMLSchema" xmlns:p="http://schemas.microsoft.com/office/2006/metadata/properties" xmlns:ns2="2d2d07aa-6d1d-4b0c-9683-5ee92f44e8fc" xmlns:ns3="c54feafb-ab9b-4a35-9fd1-3206e3239519" targetNamespace="http://schemas.microsoft.com/office/2006/metadata/properties" ma:root="true" ma:fieldsID="a60ed4be2be0b093031bc7e63fdcfcbf" ns2:_="" ns3:_="">
    <xsd:import namespace="2d2d07aa-6d1d-4b0c-9683-5ee92f44e8fc"/>
    <xsd:import namespace="c54feafb-ab9b-4a35-9fd1-3206e3239519"/>
    <xsd:element name="properties">
      <xsd:complexType>
        <xsd:sequence>
          <xsd:element name="documentManagement">
            <xsd:complexType>
              <xsd:all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d07aa-6d1d-4b0c-9683-5ee92f44e8fc" elementFormDefault="qualified">
    <xsd:import namespace="http://schemas.microsoft.com/office/2006/documentManagement/types"/>
    <xsd:import namespace="http://schemas.microsoft.com/office/infopath/2007/PartnerControls"/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a5619e2-f16e-4d65-a30a-2edc8d231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eafb-ab9b-4a35-9fd1-3206e32395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26c287-105b-4234-a7d4-b8f8a2318168}" ma:internalName="TaxCatchAll" ma:showField="CatchAllData" ma:web="c54feafb-ab9b-4a35-9fd1-3206e3239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FF5F6-D4EE-404F-ACA6-E1E99932C0DD}">
  <ds:schemaRefs>
    <ds:schemaRef ds:uri="http://schemas.microsoft.com/office/2006/metadata/properties"/>
    <ds:schemaRef ds:uri="http://schemas.microsoft.com/office/infopath/2007/PartnerControls"/>
    <ds:schemaRef ds:uri="2d2d07aa-6d1d-4b0c-9683-5ee92f44e8fc"/>
    <ds:schemaRef ds:uri="c54feafb-ab9b-4a35-9fd1-3206e3239519"/>
  </ds:schemaRefs>
</ds:datastoreItem>
</file>

<file path=customXml/itemProps2.xml><?xml version="1.0" encoding="utf-8"?>
<ds:datastoreItem xmlns:ds="http://schemas.openxmlformats.org/officeDocument/2006/customXml" ds:itemID="{4B336948-B7FC-4849-B287-6AB4379E8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06189-5491-4552-98CE-5B989853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d07aa-6d1d-4b0c-9683-5ee92f44e8fc"/>
    <ds:schemaRef ds:uri="c54feafb-ab9b-4a35-9fd1-3206e323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Handskrivet årsmötesprotokoll.dotx</Template>
  <TotalTime>2</TotalTime>
  <Pages>7</Pages>
  <Words>1438</Words>
  <Characters>7623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 Bergström</dc:creator>
  <cp:keywords/>
  <dc:description/>
  <cp:lastModifiedBy>Ludwig Bergström</cp:lastModifiedBy>
  <cp:revision>1</cp:revision>
  <cp:lastPrinted>2026-01-15T14:54:00Z</cp:lastPrinted>
  <dcterms:created xsi:type="dcterms:W3CDTF">2026-01-29T09:38:00Z</dcterms:created>
  <dcterms:modified xsi:type="dcterms:W3CDTF">2026-01-29T09:40:00Z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0x010100CEED699FC4707E438D691165869A11D0007264BE375B5E8E4C8EFF93C5DF48B1BB</vt:lpwstr>
  </property>
</Properties>
</file>