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BF5DB" w14:textId="77777777" w:rsidR="00164829" w:rsidRPr="00F21AAF" w:rsidRDefault="00164829" w:rsidP="00B871F9">
      <w:pPr>
        <w:rPr>
          <w:vanish/>
          <w:sz w:val="12"/>
          <w:szCs w:val="12"/>
        </w:rPr>
      </w:pPr>
    </w:p>
    <w:tbl>
      <w:tblPr>
        <w:tblStyle w:val="Tabellrutnt"/>
        <w:tblW w:w="0" w:type="auto"/>
        <w:tblLook w:val="04A0" w:firstRow="1" w:lastRow="0" w:firstColumn="1" w:lastColumn="0" w:noHBand="0" w:noVBand="1"/>
      </w:tblPr>
      <w:tblGrid>
        <w:gridCol w:w="9062"/>
      </w:tblGrid>
      <w:tr w:rsidR="00164829" w:rsidRPr="00F21AAF" w14:paraId="03366DDB" w14:textId="77777777" w:rsidTr="6C686029">
        <w:trPr>
          <w:hidden/>
        </w:trPr>
        <w:tc>
          <w:tcPr>
            <w:tcW w:w="9062" w:type="dxa"/>
            <w:shd w:val="clear" w:color="auto" w:fill="CAEDFB" w:themeFill="accent4" w:themeFillTint="33"/>
          </w:tcPr>
          <w:p w14:paraId="5483E125" w14:textId="77777777" w:rsidR="009D625E" w:rsidRPr="00AF4042" w:rsidRDefault="0D0F97B3" w:rsidP="6C686029">
            <w:pPr>
              <w:spacing w:line="240" w:lineRule="auto"/>
              <w:rPr>
                <w:rFonts w:eastAsia="Georgia" w:cs="Georgia"/>
                <w:b/>
                <w:vanish/>
                <w:sz w:val="36"/>
                <w:szCs w:val="36"/>
              </w:rPr>
            </w:pPr>
            <w:r w:rsidRPr="00AF4042">
              <w:rPr>
                <w:rFonts w:eastAsia="Georgia" w:cs="Georgia"/>
                <w:b/>
                <w:vanish/>
                <w:sz w:val="36"/>
                <w:szCs w:val="36"/>
              </w:rPr>
              <w:t>Instruktion</w:t>
            </w:r>
            <w:r w:rsidR="2C1E7E9C" w:rsidRPr="00AF4042">
              <w:rPr>
                <w:rFonts w:eastAsia="Georgia" w:cs="Georgia"/>
                <w:b/>
                <w:vanish/>
                <w:sz w:val="36"/>
                <w:szCs w:val="36"/>
              </w:rPr>
              <w:t xml:space="preserve"> för verksamhetsberättelse</w:t>
            </w:r>
          </w:p>
          <w:p w14:paraId="62613BC1" w14:textId="77777777" w:rsidR="00FA1D37" w:rsidRPr="00AF4042" w:rsidRDefault="00FA1D37" w:rsidP="003B0DCA">
            <w:pPr>
              <w:spacing w:line="240" w:lineRule="auto"/>
              <w:rPr>
                <w:rFonts w:eastAsia="Georgia" w:cs="Georgia"/>
                <w:vanish/>
                <w:sz w:val="20"/>
                <w:szCs w:val="20"/>
              </w:rPr>
            </w:pPr>
            <w:r w:rsidRPr="00AF4042">
              <w:rPr>
                <w:rFonts w:eastAsia="Georgia" w:cs="Georgia"/>
                <w:vanish/>
                <w:sz w:val="20"/>
                <w:szCs w:val="20"/>
              </w:rPr>
              <w:t>En verksamhetsberättelse</w:t>
            </w:r>
            <w:r w:rsidR="002E69ED" w:rsidRPr="00AF4042">
              <w:rPr>
                <w:rFonts w:eastAsia="Georgia" w:cs="Georgia"/>
                <w:vanish/>
                <w:sz w:val="20"/>
                <w:szCs w:val="20"/>
              </w:rPr>
              <w:t xml:space="preserve"> är en </w:t>
            </w:r>
            <w:r w:rsidR="006C12D9" w:rsidRPr="00AF4042">
              <w:rPr>
                <w:rFonts w:eastAsia="Georgia" w:cs="Georgia"/>
                <w:vanish/>
                <w:sz w:val="20"/>
                <w:szCs w:val="20"/>
              </w:rPr>
              <w:t xml:space="preserve">rapport </w:t>
            </w:r>
            <w:r w:rsidR="00841612" w:rsidRPr="00AF4042">
              <w:rPr>
                <w:rFonts w:eastAsia="Georgia" w:cs="Georgia"/>
                <w:vanish/>
                <w:sz w:val="20"/>
                <w:szCs w:val="20"/>
              </w:rPr>
              <w:t xml:space="preserve">som styrelsen gör till årsmötet där man bland annat går igenom vilken verksamhet som har bedrivits. </w:t>
            </w:r>
          </w:p>
          <w:p w14:paraId="473E49DB" w14:textId="77777777" w:rsidR="00841612" w:rsidRPr="00AF4042" w:rsidRDefault="00841612" w:rsidP="003B0DCA">
            <w:pPr>
              <w:spacing w:line="240" w:lineRule="auto"/>
              <w:rPr>
                <w:rFonts w:eastAsia="Georgia" w:cs="Georgia"/>
                <w:vanish/>
                <w:sz w:val="16"/>
                <w:szCs w:val="16"/>
              </w:rPr>
            </w:pPr>
          </w:p>
          <w:p w14:paraId="3BA4423B" w14:textId="77777777" w:rsidR="00841612" w:rsidRPr="00AF4042" w:rsidRDefault="00164829" w:rsidP="003B0DCA">
            <w:pPr>
              <w:spacing w:line="240" w:lineRule="auto"/>
              <w:rPr>
                <w:rFonts w:eastAsia="Georgia" w:cs="Georgia"/>
                <w:vanish/>
                <w:sz w:val="20"/>
                <w:szCs w:val="20"/>
              </w:rPr>
            </w:pPr>
            <w:r w:rsidRPr="00AF4042">
              <w:rPr>
                <w:rFonts w:eastAsia="Georgia" w:cs="Georgia"/>
                <w:vanish/>
                <w:sz w:val="20"/>
                <w:szCs w:val="20"/>
              </w:rPr>
              <w:t xml:space="preserve">Detta är en mall för verksamhetsberättelse. Mallen är </w:t>
            </w:r>
            <w:r w:rsidR="00841612" w:rsidRPr="00AF4042">
              <w:rPr>
                <w:rFonts w:eastAsia="Georgia" w:cs="Georgia"/>
                <w:vanish/>
                <w:sz w:val="20"/>
                <w:szCs w:val="20"/>
              </w:rPr>
              <w:t xml:space="preserve">alltså </w:t>
            </w:r>
            <w:r w:rsidRPr="00AF4042">
              <w:rPr>
                <w:rFonts w:eastAsia="Georgia" w:cs="Georgia"/>
                <w:vanish/>
                <w:sz w:val="20"/>
                <w:szCs w:val="20"/>
              </w:rPr>
              <w:t xml:space="preserve">endast ett </w:t>
            </w:r>
            <w:r w:rsidRPr="00AF4042">
              <w:rPr>
                <w:rFonts w:eastAsia="Georgia" w:cs="Georgia"/>
                <w:b/>
                <w:vanish/>
                <w:sz w:val="20"/>
                <w:szCs w:val="20"/>
              </w:rPr>
              <w:t>förslag</w:t>
            </w:r>
            <w:r w:rsidRPr="00AF4042">
              <w:rPr>
                <w:rFonts w:eastAsia="Georgia" w:cs="Georgia"/>
                <w:vanish/>
                <w:sz w:val="20"/>
                <w:szCs w:val="20"/>
              </w:rPr>
              <w:t xml:space="preserve"> </w:t>
            </w:r>
            <w:r w:rsidR="00841612" w:rsidRPr="00AF4042">
              <w:rPr>
                <w:rFonts w:eastAsia="Georgia" w:cs="Georgia"/>
                <w:vanish/>
                <w:sz w:val="20"/>
                <w:szCs w:val="20"/>
              </w:rPr>
              <w:t xml:space="preserve">på vad ni kan ha med </w:t>
            </w:r>
            <w:r w:rsidRPr="00AF4042">
              <w:rPr>
                <w:rFonts w:eastAsia="Georgia" w:cs="Georgia"/>
                <w:vanish/>
                <w:sz w:val="20"/>
                <w:szCs w:val="20"/>
              </w:rPr>
              <w:t xml:space="preserve">och ni kan därför välja att </w:t>
            </w:r>
            <w:r w:rsidRPr="00AF4042">
              <w:rPr>
                <w:rFonts w:eastAsia="Georgia" w:cs="Georgia"/>
                <w:b/>
                <w:vanish/>
                <w:sz w:val="20"/>
                <w:szCs w:val="20"/>
              </w:rPr>
              <w:t>anpassa den</w:t>
            </w:r>
            <w:r w:rsidRPr="00AF4042">
              <w:rPr>
                <w:rFonts w:eastAsia="Georgia" w:cs="Georgia"/>
                <w:vanish/>
                <w:sz w:val="20"/>
                <w:szCs w:val="20"/>
              </w:rPr>
              <w:t xml:space="preserve"> efter vad som passar er elevkår. </w:t>
            </w:r>
            <w:r w:rsidR="00841612" w:rsidRPr="00AF4042">
              <w:rPr>
                <w:rFonts w:eastAsia="Georgia" w:cs="Georgia"/>
                <w:vanish/>
                <w:sz w:val="20"/>
                <w:szCs w:val="20"/>
              </w:rPr>
              <w:t xml:space="preserve">Om ni exempelvis inte har haft några samarbeten, </w:t>
            </w:r>
            <w:r w:rsidR="00841612" w:rsidRPr="00AF4042">
              <w:rPr>
                <w:rFonts w:eastAsia="Georgia" w:cs="Georgia"/>
                <w:b/>
                <w:vanish/>
                <w:sz w:val="20"/>
                <w:szCs w:val="20"/>
              </w:rPr>
              <w:t>ta bort rubriken</w:t>
            </w:r>
            <w:r w:rsidR="00841612" w:rsidRPr="00AF4042">
              <w:rPr>
                <w:rFonts w:eastAsia="Georgia" w:cs="Georgia"/>
                <w:vanish/>
                <w:sz w:val="20"/>
                <w:szCs w:val="20"/>
              </w:rPr>
              <w:t xml:space="preserve"> helt då. </w:t>
            </w:r>
          </w:p>
          <w:p w14:paraId="278DABF3" w14:textId="77777777" w:rsidR="00841612" w:rsidRPr="00AF4042" w:rsidRDefault="00841612" w:rsidP="003B0DCA">
            <w:pPr>
              <w:spacing w:line="240" w:lineRule="auto"/>
              <w:rPr>
                <w:rFonts w:eastAsia="Georgia" w:cs="Georgia"/>
                <w:vanish/>
                <w:sz w:val="16"/>
                <w:szCs w:val="16"/>
              </w:rPr>
            </w:pPr>
          </w:p>
          <w:p w14:paraId="010A4CF1" w14:textId="77777777" w:rsidR="003B0DCA" w:rsidRPr="00AF4042" w:rsidRDefault="00164829" w:rsidP="003B0DCA">
            <w:pPr>
              <w:spacing w:line="240" w:lineRule="auto"/>
              <w:rPr>
                <w:rFonts w:eastAsia="Georgia" w:cs="Georgia"/>
                <w:vanish/>
                <w:sz w:val="20"/>
                <w:szCs w:val="20"/>
              </w:rPr>
            </w:pPr>
            <w:r w:rsidRPr="00AF4042">
              <w:rPr>
                <w:rFonts w:eastAsia="Georgia" w:cs="Georgia"/>
                <w:vanish/>
                <w:sz w:val="20"/>
                <w:szCs w:val="20"/>
              </w:rPr>
              <w:t xml:space="preserve">På första sidan är instruktioner för vad man kan ha med och sedan exempel på hur det kan se ut. På andra sidan är själva mallen som ni kan kopiera och sedan </w:t>
            </w:r>
            <w:r w:rsidR="00D73E7A" w:rsidRPr="00AF4042">
              <w:rPr>
                <w:rFonts w:eastAsia="Georgia" w:cs="Georgia"/>
                <w:vanish/>
                <w:sz w:val="20"/>
                <w:szCs w:val="20"/>
              </w:rPr>
              <w:t xml:space="preserve">använda som grund till er elevkårs verksamhetsberättelse. </w:t>
            </w:r>
            <w:r w:rsidRPr="00AF4042">
              <w:rPr>
                <w:rFonts w:eastAsia="Georgia" w:cs="Georgia"/>
                <w:vanish/>
                <w:sz w:val="20"/>
                <w:szCs w:val="20"/>
              </w:rPr>
              <w:t xml:space="preserve">Se till att </w:t>
            </w:r>
            <w:r w:rsidRPr="00AF4042">
              <w:rPr>
                <w:rFonts w:eastAsia="Georgia" w:cs="Georgia"/>
                <w:b/>
                <w:vanish/>
                <w:sz w:val="20"/>
                <w:szCs w:val="20"/>
              </w:rPr>
              <w:t>ändra allt som är rött</w:t>
            </w:r>
            <w:r w:rsidRPr="00AF4042">
              <w:rPr>
                <w:rFonts w:eastAsia="Georgia" w:cs="Georgia"/>
                <w:vanish/>
                <w:sz w:val="20"/>
                <w:szCs w:val="20"/>
              </w:rPr>
              <w:t xml:space="preserve"> och sedan </w:t>
            </w:r>
            <w:r w:rsidRPr="00AF4042">
              <w:rPr>
                <w:rFonts w:eastAsia="Georgia" w:cs="Georgia"/>
                <w:b/>
                <w:vanish/>
                <w:sz w:val="20"/>
                <w:szCs w:val="20"/>
              </w:rPr>
              <w:t>färga allt svart</w:t>
            </w:r>
            <w:r w:rsidR="00D73E7A" w:rsidRPr="00AF4042">
              <w:rPr>
                <w:rFonts w:eastAsia="Georgia" w:cs="Georgia"/>
                <w:b/>
                <w:vanish/>
                <w:sz w:val="20"/>
                <w:szCs w:val="20"/>
              </w:rPr>
              <w:t xml:space="preserve"> </w:t>
            </w:r>
            <w:r w:rsidR="00D73E7A" w:rsidRPr="00AF4042">
              <w:rPr>
                <w:rFonts w:eastAsia="Georgia" w:cs="Georgia"/>
                <w:vanish/>
                <w:sz w:val="20"/>
                <w:szCs w:val="20"/>
              </w:rPr>
              <w:t>innan ni sparar!</w:t>
            </w:r>
          </w:p>
        </w:tc>
      </w:tr>
      <w:tr w:rsidR="003B0DCA" w:rsidRPr="00F21AAF" w14:paraId="5AF4BBCF" w14:textId="77777777" w:rsidTr="6C686029">
        <w:trPr>
          <w:hidden/>
        </w:trPr>
        <w:tc>
          <w:tcPr>
            <w:tcW w:w="9062" w:type="dxa"/>
            <w:shd w:val="clear" w:color="auto" w:fill="CAEDFB" w:themeFill="accent4" w:themeFillTint="33"/>
          </w:tcPr>
          <w:p w14:paraId="5A2115CB" w14:textId="77777777" w:rsidR="003B0DCA" w:rsidRPr="00AF4042" w:rsidRDefault="70C0D858" w:rsidP="6C686029">
            <w:pPr>
              <w:spacing w:line="240" w:lineRule="auto"/>
              <w:rPr>
                <w:rFonts w:eastAsia="Georgia" w:cs="Georgia"/>
                <w:b/>
                <w:vanish/>
                <w:sz w:val="26"/>
                <w:szCs w:val="26"/>
              </w:rPr>
            </w:pPr>
            <w:r w:rsidRPr="00AF4042">
              <w:rPr>
                <w:rFonts w:eastAsia="Georgia" w:cs="Georgia"/>
                <w:b/>
                <w:vanish/>
                <w:sz w:val="26"/>
                <w:szCs w:val="26"/>
              </w:rPr>
              <w:t>Styrelseverksamhet</w:t>
            </w:r>
          </w:p>
          <w:p w14:paraId="424DEAAB" w14:textId="77777777" w:rsidR="003B0DCA" w:rsidRPr="00AF4042" w:rsidRDefault="003B0DCA" w:rsidP="003B0DCA">
            <w:pPr>
              <w:spacing w:line="240" w:lineRule="auto"/>
              <w:rPr>
                <w:rFonts w:eastAsia="Georgia" w:cs="Georgia"/>
                <w:vanish/>
                <w:sz w:val="20"/>
                <w:szCs w:val="20"/>
              </w:rPr>
            </w:pPr>
            <w:r w:rsidRPr="00AF4042">
              <w:rPr>
                <w:rFonts w:eastAsia="Georgia" w:cs="Georgia"/>
                <w:vanish/>
                <w:sz w:val="20"/>
                <w:szCs w:val="20"/>
              </w:rPr>
              <w:t>I en verksamhetsberättelse är det viktigt att ha med vad ni i styrelsen har gjort under året för att ge era medlemmar inblick i vad</w:t>
            </w:r>
            <w:r w:rsidR="003747FC" w:rsidRPr="00AF4042">
              <w:rPr>
                <w:rFonts w:eastAsia="Georgia" w:cs="Georgia"/>
                <w:vanish/>
                <w:sz w:val="20"/>
                <w:szCs w:val="20"/>
              </w:rPr>
              <w:t xml:space="preserve"> som händer i föreningen</w:t>
            </w:r>
            <w:r w:rsidRPr="00AF4042">
              <w:rPr>
                <w:rFonts w:eastAsia="Georgia" w:cs="Georgia"/>
                <w:vanish/>
                <w:sz w:val="20"/>
                <w:szCs w:val="20"/>
              </w:rPr>
              <w:t>. Här kan ni ha med vilka som har varit med i styrelsen, när ni har haft styrelsemöten, andra möten, avtal som har skrivits med mera.</w:t>
            </w:r>
          </w:p>
          <w:p w14:paraId="42306C27" w14:textId="77777777" w:rsidR="003B0DCA" w:rsidRPr="00AF4042" w:rsidRDefault="003B0DCA" w:rsidP="003B0DCA">
            <w:pPr>
              <w:spacing w:line="240" w:lineRule="auto"/>
              <w:rPr>
                <w:rFonts w:eastAsia="Georgia" w:cs="Georgia"/>
                <w:vanish/>
                <w:sz w:val="16"/>
                <w:szCs w:val="16"/>
              </w:rPr>
            </w:pPr>
          </w:p>
          <w:p w14:paraId="56B1D953" w14:textId="77777777" w:rsidR="003B0DCA" w:rsidRPr="00AF4042" w:rsidRDefault="003B0DCA" w:rsidP="003B0DCA">
            <w:pPr>
              <w:spacing w:line="240" w:lineRule="auto"/>
              <w:rPr>
                <w:rFonts w:eastAsia="Georgia" w:cs="Georgia"/>
                <w:b/>
                <w:i/>
                <w:vanish/>
                <w:sz w:val="20"/>
                <w:szCs w:val="20"/>
              </w:rPr>
            </w:pPr>
            <w:r w:rsidRPr="00AF4042">
              <w:rPr>
                <w:rFonts w:eastAsia="Georgia" w:cs="Georgia"/>
                <w:b/>
                <w:i/>
                <w:vanish/>
                <w:sz w:val="20"/>
                <w:szCs w:val="20"/>
              </w:rPr>
              <w:t>Exempel:</w:t>
            </w:r>
          </w:p>
          <w:p w14:paraId="7FEB3817" w14:textId="77777777" w:rsidR="003B0DCA" w:rsidRPr="00AF4042" w:rsidRDefault="003B0DCA" w:rsidP="003B0DCA">
            <w:pPr>
              <w:spacing w:line="240" w:lineRule="auto"/>
              <w:rPr>
                <w:rFonts w:eastAsia="Georgia" w:cs="Georgia"/>
                <w:vanish/>
                <w:sz w:val="20"/>
                <w:szCs w:val="20"/>
              </w:rPr>
            </w:pPr>
            <w:r w:rsidRPr="00AF4042">
              <w:rPr>
                <w:rFonts w:eastAsia="Georgia" w:cs="Georgia"/>
                <w:vanish/>
                <w:sz w:val="20"/>
                <w:szCs w:val="20"/>
              </w:rPr>
              <w:t xml:space="preserve">Styrelsen för verksamhetsåret </w:t>
            </w:r>
            <w:r w:rsidRPr="00AF4042">
              <w:rPr>
                <w:rFonts w:eastAsia="Georgia" w:cs="Georgia"/>
                <w:vanish/>
                <w:color w:val="EE0000"/>
                <w:sz w:val="20"/>
                <w:szCs w:val="20"/>
              </w:rPr>
              <w:t xml:space="preserve">XXXX–XXXX </w:t>
            </w:r>
            <w:r w:rsidRPr="00AF4042">
              <w:rPr>
                <w:rFonts w:eastAsia="Georgia" w:cs="Georgia"/>
                <w:vanish/>
                <w:sz w:val="20"/>
                <w:szCs w:val="20"/>
              </w:rPr>
              <w:t>har bestått av:</w:t>
            </w:r>
          </w:p>
          <w:p w14:paraId="7DD3BC9E" w14:textId="77777777" w:rsidR="003B0DCA" w:rsidRPr="00AF4042" w:rsidRDefault="003B0DCA" w:rsidP="003B0DCA">
            <w:pPr>
              <w:pStyle w:val="Liststycke"/>
              <w:numPr>
                <w:ilvl w:val="0"/>
                <w:numId w:val="2"/>
              </w:numPr>
              <w:spacing w:line="240" w:lineRule="auto"/>
              <w:rPr>
                <w:rFonts w:eastAsia="Georgia" w:cs="Georgia"/>
                <w:vanish/>
                <w:sz w:val="20"/>
                <w:szCs w:val="20"/>
              </w:rPr>
            </w:pPr>
            <w:r w:rsidRPr="00AF4042">
              <w:rPr>
                <w:rFonts w:eastAsia="Georgia" w:cs="Georgia"/>
                <w:vanish/>
                <w:sz w:val="20"/>
                <w:szCs w:val="20"/>
              </w:rPr>
              <w:t>Förnamn Efternamn, ordförande</w:t>
            </w:r>
          </w:p>
          <w:p w14:paraId="3EF7F9C0" w14:textId="77777777" w:rsidR="003B0DCA" w:rsidRPr="00AF4042" w:rsidRDefault="003B0DCA" w:rsidP="003B0DCA">
            <w:pPr>
              <w:pStyle w:val="Liststycke"/>
              <w:numPr>
                <w:ilvl w:val="0"/>
                <w:numId w:val="2"/>
              </w:numPr>
              <w:spacing w:line="240" w:lineRule="auto"/>
              <w:rPr>
                <w:rFonts w:eastAsia="Georgia" w:cs="Georgia"/>
                <w:vanish/>
                <w:sz w:val="20"/>
                <w:szCs w:val="20"/>
              </w:rPr>
            </w:pPr>
            <w:r w:rsidRPr="00AF4042">
              <w:rPr>
                <w:rFonts w:eastAsia="Georgia" w:cs="Georgia"/>
                <w:vanish/>
                <w:sz w:val="20"/>
                <w:szCs w:val="20"/>
              </w:rPr>
              <w:t>Förnamn Efternamn, vice ordförande</w:t>
            </w:r>
          </w:p>
          <w:p w14:paraId="4A351A6F" w14:textId="77777777" w:rsidR="003B0DCA" w:rsidRPr="00AF4042" w:rsidRDefault="003B0DCA" w:rsidP="003B0DCA">
            <w:pPr>
              <w:pStyle w:val="Liststycke"/>
              <w:numPr>
                <w:ilvl w:val="0"/>
                <w:numId w:val="2"/>
              </w:numPr>
              <w:spacing w:line="240" w:lineRule="auto"/>
              <w:rPr>
                <w:rFonts w:eastAsia="Georgia" w:cs="Georgia"/>
                <w:vanish/>
                <w:sz w:val="20"/>
                <w:szCs w:val="20"/>
              </w:rPr>
            </w:pPr>
            <w:r w:rsidRPr="00AF4042">
              <w:rPr>
                <w:rFonts w:eastAsia="Georgia" w:cs="Georgia"/>
                <w:vanish/>
                <w:sz w:val="20"/>
                <w:szCs w:val="20"/>
              </w:rPr>
              <w:t>Förnamn Efternamn, ekonomiansvarig</w:t>
            </w:r>
          </w:p>
          <w:p w14:paraId="7243EC70" w14:textId="77777777" w:rsidR="003B0DCA" w:rsidRPr="00AF4042" w:rsidRDefault="003B0DCA" w:rsidP="003B0DCA">
            <w:pPr>
              <w:pStyle w:val="Liststycke"/>
              <w:numPr>
                <w:ilvl w:val="0"/>
                <w:numId w:val="2"/>
              </w:numPr>
              <w:spacing w:line="240" w:lineRule="auto"/>
              <w:rPr>
                <w:rFonts w:eastAsia="Georgia" w:cs="Georgia"/>
                <w:vanish/>
                <w:sz w:val="20"/>
                <w:szCs w:val="20"/>
              </w:rPr>
            </w:pPr>
            <w:r w:rsidRPr="00AF4042">
              <w:rPr>
                <w:rFonts w:eastAsia="Georgia" w:cs="Georgia"/>
                <w:vanish/>
                <w:sz w:val="20"/>
                <w:szCs w:val="20"/>
              </w:rPr>
              <w:t>Förnamn Efternamn, ledamot</w:t>
            </w:r>
          </w:p>
          <w:p w14:paraId="32D275E8" w14:textId="77777777" w:rsidR="003B0DCA" w:rsidRPr="00AF4042" w:rsidRDefault="003B0DCA" w:rsidP="003B0DCA">
            <w:pPr>
              <w:spacing w:line="240" w:lineRule="auto"/>
              <w:rPr>
                <w:rFonts w:eastAsia="Georgia" w:cs="Georgia"/>
                <w:vanish/>
                <w:sz w:val="16"/>
                <w:szCs w:val="16"/>
              </w:rPr>
            </w:pPr>
          </w:p>
          <w:p w14:paraId="4F020A71" w14:textId="77777777" w:rsidR="003B0DCA" w:rsidRPr="00AF4042" w:rsidRDefault="003B0DCA" w:rsidP="003B0DCA">
            <w:pPr>
              <w:spacing w:line="240" w:lineRule="auto"/>
              <w:rPr>
                <w:rFonts w:eastAsia="Georgia" w:cs="Georgia"/>
                <w:vanish/>
                <w:sz w:val="20"/>
                <w:szCs w:val="20"/>
              </w:rPr>
            </w:pPr>
            <w:r w:rsidRPr="00AF4042">
              <w:rPr>
                <w:rFonts w:eastAsia="Georgia" w:cs="Georgia"/>
                <w:vanish/>
                <w:sz w:val="20"/>
                <w:szCs w:val="20"/>
              </w:rPr>
              <w:t>Möten:</w:t>
            </w:r>
          </w:p>
          <w:p w14:paraId="1C575DA1" w14:textId="77777777" w:rsidR="003B0DCA" w:rsidRPr="00AF4042" w:rsidRDefault="003B0DCA" w:rsidP="003B0DCA">
            <w:pPr>
              <w:spacing w:line="240" w:lineRule="auto"/>
              <w:rPr>
                <w:rFonts w:eastAsia="Georgia" w:cs="Georgia"/>
                <w:vanish/>
                <w:sz w:val="20"/>
                <w:szCs w:val="20"/>
              </w:rPr>
            </w:pPr>
            <w:r w:rsidRPr="00AF4042">
              <w:rPr>
                <w:rFonts w:eastAsia="Georgia" w:cs="Georgia"/>
                <w:vanish/>
                <w:sz w:val="20"/>
                <w:szCs w:val="20"/>
              </w:rPr>
              <w:t xml:space="preserve">Under verksamhetsåret </w:t>
            </w:r>
            <w:r w:rsidRPr="00AF4042">
              <w:rPr>
                <w:rFonts w:eastAsia="Georgia" w:cs="Georgia"/>
                <w:vanish/>
                <w:color w:val="EE0000"/>
                <w:sz w:val="20"/>
                <w:szCs w:val="20"/>
              </w:rPr>
              <w:t xml:space="preserve">XXXX–XXXX </w:t>
            </w:r>
            <w:r w:rsidRPr="00AF4042">
              <w:rPr>
                <w:rFonts w:eastAsia="Georgia" w:cs="Georgia"/>
                <w:vanish/>
                <w:sz w:val="20"/>
                <w:szCs w:val="20"/>
              </w:rPr>
              <w:t xml:space="preserve">har styrelsen har regelbundna styrelsemöten </w:t>
            </w:r>
            <w:r w:rsidRPr="00AF4042">
              <w:rPr>
                <w:rFonts w:eastAsia="Georgia" w:cs="Georgia"/>
                <w:vanish/>
                <w:color w:val="EE0000"/>
                <w:sz w:val="20"/>
                <w:szCs w:val="20"/>
              </w:rPr>
              <w:t>varje onsdag klockan 14:00</w:t>
            </w:r>
            <w:r w:rsidRPr="00AF4042">
              <w:rPr>
                <w:rFonts w:eastAsia="Georgia" w:cs="Georgia"/>
                <w:vanish/>
                <w:sz w:val="20"/>
                <w:szCs w:val="20"/>
              </w:rPr>
              <w:t>. Det har även hållits regelbundna avstämningar mellan styrelsens ordförande och rektorn på skolan, ungefär en gång per månad.</w:t>
            </w:r>
          </w:p>
          <w:p w14:paraId="5EAFB564" w14:textId="77777777" w:rsidR="003B0DCA" w:rsidRPr="00AF4042" w:rsidRDefault="003B0DCA" w:rsidP="003B0DCA">
            <w:pPr>
              <w:spacing w:line="240" w:lineRule="auto"/>
              <w:rPr>
                <w:rFonts w:eastAsia="Georgia" w:cs="Georgia"/>
                <w:vanish/>
                <w:sz w:val="16"/>
                <w:szCs w:val="16"/>
              </w:rPr>
            </w:pPr>
          </w:p>
          <w:p w14:paraId="15CE973F" w14:textId="77777777" w:rsidR="003B0DCA" w:rsidRPr="00AF4042" w:rsidRDefault="003B0DCA" w:rsidP="003B0DCA">
            <w:pPr>
              <w:spacing w:line="240" w:lineRule="auto"/>
              <w:rPr>
                <w:rFonts w:eastAsia="Georgia" w:cs="Georgia"/>
                <w:vanish/>
                <w:sz w:val="20"/>
                <w:szCs w:val="20"/>
              </w:rPr>
            </w:pPr>
            <w:r w:rsidRPr="00AF4042">
              <w:rPr>
                <w:rFonts w:eastAsia="Georgia" w:cs="Georgia"/>
                <w:vanish/>
                <w:sz w:val="20"/>
                <w:szCs w:val="20"/>
              </w:rPr>
              <w:t xml:space="preserve">Avtal: </w:t>
            </w:r>
          </w:p>
          <w:p w14:paraId="318CFE2A" w14:textId="77777777" w:rsidR="003B0DCA" w:rsidRPr="00AF4042" w:rsidRDefault="003B0DCA" w:rsidP="003B0DCA">
            <w:pPr>
              <w:spacing w:line="240" w:lineRule="auto"/>
              <w:rPr>
                <w:rFonts w:eastAsia="Georgia" w:cs="Georgia"/>
                <w:vanish/>
                <w:sz w:val="20"/>
                <w:szCs w:val="20"/>
              </w:rPr>
            </w:pPr>
            <w:r w:rsidRPr="00AF4042">
              <w:rPr>
                <w:rFonts w:eastAsia="Georgia" w:cs="Georgia"/>
                <w:vanish/>
                <w:sz w:val="20"/>
                <w:szCs w:val="20"/>
              </w:rPr>
              <w:t xml:space="preserve">Styrelsen har ingått ett avtal med </w:t>
            </w:r>
            <w:r w:rsidRPr="00AF4042">
              <w:rPr>
                <w:rFonts w:eastAsia="Georgia" w:cs="Georgia"/>
                <w:vanish/>
                <w:color w:val="EE0000"/>
                <w:sz w:val="20"/>
                <w:szCs w:val="20"/>
              </w:rPr>
              <w:t>företagsnamn</w:t>
            </w:r>
            <w:r w:rsidRPr="00AF4042">
              <w:rPr>
                <w:rFonts w:eastAsia="Georgia" w:cs="Georgia"/>
                <w:vanish/>
                <w:sz w:val="20"/>
                <w:szCs w:val="20"/>
              </w:rPr>
              <w:t xml:space="preserve"> för att ta fram elevkårsmerch</w:t>
            </w:r>
          </w:p>
          <w:p w14:paraId="08FF6688" w14:textId="77777777" w:rsidR="003B0DCA" w:rsidRPr="00AF4042" w:rsidRDefault="003B0DCA" w:rsidP="003B0DCA">
            <w:pPr>
              <w:spacing w:line="240" w:lineRule="auto"/>
              <w:rPr>
                <w:rFonts w:eastAsia="Georgia" w:cs="Georgia"/>
                <w:vanish/>
                <w:sz w:val="16"/>
                <w:szCs w:val="16"/>
              </w:rPr>
            </w:pPr>
          </w:p>
          <w:p w14:paraId="490D17A4" w14:textId="77777777" w:rsidR="003B0DCA" w:rsidRPr="00AF4042" w:rsidRDefault="70C0D858" w:rsidP="6C686029">
            <w:pPr>
              <w:spacing w:line="240" w:lineRule="auto"/>
              <w:rPr>
                <w:rFonts w:eastAsia="Georgia" w:cs="Georgia"/>
                <w:b/>
                <w:vanish/>
                <w:sz w:val="26"/>
                <w:szCs w:val="26"/>
              </w:rPr>
            </w:pPr>
            <w:r w:rsidRPr="00AF4042">
              <w:rPr>
                <w:rFonts w:eastAsia="Georgia" w:cs="Georgia"/>
                <w:b/>
                <w:vanish/>
                <w:sz w:val="26"/>
                <w:szCs w:val="26"/>
              </w:rPr>
              <w:t>Medlemsverksamhet</w:t>
            </w:r>
          </w:p>
          <w:p w14:paraId="1650DD2D" w14:textId="77777777" w:rsidR="003B0DCA" w:rsidRPr="00AF4042" w:rsidRDefault="003B0DCA" w:rsidP="003B0DCA">
            <w:pPr>
              <w:spacing w:line="240" w:lineRule="auto"/>
              <w:rPr>
                <w:rFonts w:eastAsia="Georgia" w:cs="Georgia"/>
                <w:vanish/>
                <w:sz w:val="20"/>
                <w:szCs w:val="20"/>
              </w:rPr>
            </w:pPr>
            <w:r w:rsidRPr="00AF4042">
              <w:rPr>
                <w:rFonts w:eastAsia="Georgia" w:cs="Georgia"/>
                <w:vanish/>
                <w:sz w:val="20"/>
                <w:szCs w:val="20"/>
              </w:rPr>
              <w:t xml:space="preserve">Här kan ni ha med vad ni har gjort för era medlemmar under året. Alla event, fester, tävlingar, värvning osv. </w:t>
            </w:r>
          </w:p>
          <w:p w14:paraId="3741BEB8" w14:textId="77777777" w:rsidR="003B0DCA" w:rsidRPr="00AF4042" w:rsidRDefault="003B0DCA" w:rsidP="003B0DCA">
            <w:pPr>
              <w:spacing w:line="240" w:lineRule="auto"/>
              <w:rPr>
                <w:rFonts w:eastAsia="Georgia" w:cs="Georgia"/>
                <w:vanish/>
                <w:sz w:val="16"/>
                <w:szCs w:val="16"/>
              </w:rPr>
            </w:pPr>
          </w:p>
          <w:p w14:paraId="703E7B99" w14:textId="77777777" w:rsidR="003B0DCA" w:rsidRPr="00AF4042" w:rsidRDefault="003B0DCA" w:rsidP="003B0DCA">
            <w:pPr>
              <w:spacing w:line="240" w:lineRule="auto"/>
              <w:rPr>
                <w:rFonts w:eastAsia="Georgia" w:cs="Georgia"/>
                <w:b/>
                <w:i/>
                <w:vanish/>
                <w:sz w:val="20"/>
                <w:szCs w:val="20"/>
              </w:rPr>
            </w:pPr>
            <w:r w:rsidRPr="00AF4042">
              <w:rPr>
                <w:rFonts w:eastAsia="Georgia" w:cs="Georgia"/>
                <w:b/>
                <w:i/>
                <w:vanish/>
                <w:sz w:val="20"/>
                <w:szCs w:val="20"/>
              </w:rPr>
              <w:t>Exempel:</w:t>
            </w:r>
          </w:p>
          <w:p w14:paraId="281885DC" w14:textId="77777777" w:rsidR="003B0DCA" w:rsidRPr="00AF4042" w:rsidRDefault="003B0DCA" w:rsidP="003B0DCA">
            <w:pPr>
              <w:spacing w:line="240" w:lineRule="auto"/>
              <w:rPr>
                <w:rFonts w:eastAsia="Georgia" w:cs="Georgia"/>
                <w:vanish/>
                <w:sz w:val="20"/>
                <w:szCs w:val="20"/>
              </w:rPr>
            </w:pPr>
            <w:r w:rsidRPr="00AF4042">
              <w:rPr>
                <w:rFonts w:eastAsia="Georgia" w:cs="Georgia"/>
                <w:vanish/>
                <w:sz w:val="20"/>
                <w:szCs w:val="20"/>
              </w:rPr>
              <w:t xml:space="preserve">Under året värvades medlemmar kontinuerligt. </w:t>
            </w:r>
            <w:r w:rsidRPr="00AF4042">
              <w:rPr>
                <w:rFonts w:eastAsia="Georgia" w:cs="Georgia"/>
                <w:vanish/>
                <w:color w:val="EE0000"/>
                <w:sz w:val="20"/>
                <w:szCs w:val="20"/>
              </w:rPr>
              <w:t xml:space="preserve">Elevkårens namn </w:t>
            </w:r>
            <w:r w:rsidRPr="00AF4042">
              <w:rPr>
                <w:rFonts w:eastAsia="Georgia" w:cs="Georgia"/>
                <w:vanish/>
                <w:sz w:val="20"/>
                <w:szCs w:val="20"/>
              </w:rPr>
              <w:t xml:space="preserve">hade under föregående kalenderår </w:t>
            </w:r>
            <w:r w:rsidRPr="00AF4042">
              <w:rPr>
                <w:rFonts w:eastAsia="Georgia" w:cs="Georgia"/>
                <w:b/>
                <w:vanish/>
                <w:color w:val="EE0000"/>
                <w:sz w:val="20"/>
                <w:szCs w:val="20"/>
              </w:rPr>
              <w:t>X</w:t>
            </w:r>
            <w:r w:rsidRPr="00AF4042">
              <w:rPr>
                <w:rFonts w:eastAsia="Georgia" w:cs="Georgia"/>
                <w:vanish/>
                <w:color w:val="EE0000"/>
                <w:sz w:val="20"/>
                <w:szCs w:val="20"/>
              </w:rPr>
              <w:t xml:space="preserve"> </w:t>
            </w:r>
            <w:r w:rsidRPr="00AF4042">
              <w:rPr>
                <w:rFonts w:eastAsia="Georgia" w:cs="Georgia"/>
                <w:vanish/>
                <w:sz w:val="20"/>
                <w:szCs w:val="20"/>
              </w:rPr>
              <w:t>medlemmar.</w:t>
            </w:r>
          </w:p>
          <w:p w14:paraId="4FD40457" w14:textId="77777777" w:rsidR="003B0DCA" w:rsidRPr="00AF4042" w:rsidRDefault="003B0DCA" w:rsidP="003B0DCA">
            <w:pPr>
              <w:spacing w:line="240" w:lineRule="auto"/>
              <w:rPr>
                <w:rFonts w:eastAsia="Georgia" w:cs="Georgia"/>
                <w:vanish/>
                <w:sz w:val="16"/>
                <w:szCs w:val="16"/>
              </w:rPr>
            </w:pPr>
          </w:p>
          <w:p w14:paraId="13B75905" w14:textId="77777777" w:rsidR="003B0DCA" w:rsidRPr="00AF4042" w:rsidRDefault="003B0DCA" w:rsidP="003B0DCA">
            <w:pPr>
              <w:spacing w:line="240" w:lineRule="auto"/>
              <w:rPr>
                <w:rFonts w:eastAsia="Georgia" w:cs="Georgia"/>
                <w:vanish/>
                <w:sz w:val="20"/>
                <w:szCs w:val="20"/>
              </w:rPr>
            </w:pPr>
            <w:r w:rsidRPr="00AF4042">
              <w:rPr>
                <w:rFonts w:eastAsia="Georgia" w:cs="Georgia"/>
                <w:vanish/>
                <w:sz w:val="20"/>
                <w:szCs w:val="20"/>
              </w:rPr>
              <w:t>Aktiviteter:</w:t>
            </w:r>
          </w:p>
          <w:p w14:paraId="7BDEDF5E" w14:textId="77777777" w:rsidR="003B0DCA" w:rsidRPr="00AF4042" w:rsidRDefault="003B0DCA" w:rsidP="003B0DCA">
            <w:pPr>
              <w:spacing w:line="240" w:lineRule="auto"/>
              <w:rPr>
                <w:rFonts w:eastAsia="Georgia" w:cs="Georgia"/>
                <w:vanish/>
                <w:sz w:val="20"/>
                <w:szCs w:val="20"/>
              </w:rPr>
            </w:pPr>
            <w:r w:rsidRPr="00AF4042">
              <w:rPr>
                <w:rFonts w:eastAsia="Georgia" w:cs="Georgia"/>
                <w:vanish/>
                <w:sz w:val="20"/>
                <w:szCs w:val="20"/>
              </w:rPr>
              <w:t>Elevkåren har under året gjort följande aktiviteter:</w:t>
            </w:r>
          </w:p>
          <w:p w14:paraId="302C0F16" w14:textId="77777777" w:rsidR="003B0DCA" w:rsidRPr="00AF4042" w:rsidRDefault="003B0DCA" w:rsidP="003B0DCA">
            <w:pPr>
              <w:pStyle w:val="Liststycke"/>
              <w:numPr>
                <w:ilvl w:val="0"/>
                <w:numId w:val="2"/>
              </w:numPr>
              <w:spacing w:line="240" w:lineRule="auto"/>
              <w:rPr>
                <w:rFonts w:eastAsia="Georgia" w:cs="Georgia"/>
                <w:vanish/>
                <w:color w:val="EE0000"/>
                <w:sz w:val="20"/>
                <w:szCs w:val="20"/>
              </w:rPr>
            </w:pPr>
            <w:r w:rsidRPr="00AF4042">
              <w:rPr>
                <w:rFonts w:eastAsia="Georgia" w:cs="Georgia"/>
                <w:vanish/>
                <w:color w:val="EE0000"/>
                <w:sz w:val="20"/>
                <w:szCs w:val="20"/>
              </w:rPr>
              <w:t>Fotbollsturnering</w:t>
            </w:r>
          </w:p>
          <w:p w14:paraId="254B953D" w14:textId="77777777" w:rsidR="003B0DCA" w:rsidRPr="00AF4042" w:rsidRDefault="003B0DCA" w:rsidP="003B0DCA">
            <w:pPr>
              <w:pStyle w:val="Liststycke"/>
              <w:numPr>
                <w:ilvl w:val="0"/>
                <w:numId w:val="2"/>
              </w:numPr>
              <w:spacing w:line="240" w:lineRule="auto"/>
              <w:rPr>
                <w:rFonts w:eastAsia="Georgia" w:cs="Georgia"/>
                <w:vanish/>
                <w:color w:val="EE0000"/>
                <w:sz w:val="20"/>
                <w:szCs w:val="20"/>
              </w:rPr>
            </w:pPr>
            <w:r w:rsidRPr="00AF4042">
              <w:rPr>
                <w:rFonts w:eastAsia="Georgia" w:cs="Georgia"/>
                <w:vanish/>
                <w:color w:val="EE0000"/>
                <w:sz w:val="20"/>
                <w:szCs w:val="20"/>
              </w:rPr>
              <w:t>Inspark för ettorna</w:t>
            </w:r>
          </w:p>
          <w:p w14:paraId="5FA8FB42" w14:textId="77777777" w:rsidR="003B0DCA" w:rsidRPr="00AF4042" w:rsidRDefault="003B0DCA" w:rsidP="003B0DCA">
            <w:pPr>
              <w:spacing w:line="240" w:lineRule="auto"/>
              <w:rPr>
                <w:rFonts w:eastAsia="Georgia" w:cs="Georgia"/>
                <w:vanish/>
                <w:color w:val="EE0000"/>
                <w:sz w:val="16"/>
                <w:szCs w:val="16"/>
              </w:rPr>
            </w:pPr>
          </w:p>
          <w:p w14:paraId="70BBF25C" w14:textId="77777777" w:rsidR="003B0DCA" w:rsidRPr="00AF4042" w:rsidRDefault="70C0D858" w:rsidP="6C686029">
            <w:pPr>
              <w:spacing w:line="240" w:lineRule="auto"/>
              <w:rPr>
                <w:rFonts w:eastAsia="Georgia" w:cs="Georgia"/>
                <w:b/>
                <w:vanish/>
                <w:sz w:val="26"/>
                <w:szCs w:val="26"/>
              </w:rPr>
            </w:pPr>
            <w:r w:rsidRPr="00AF4042">
              <w:rPr>
                <w:rFonts w:eastAsia="Georgia" w:cs="Georgia"/>
                <w:b/>
                <w:vanish/>
                <w:sz w:val="26"/>
                <w:szCs w:val="26"/>
              </w:rPr>
              <w:t>Kommunikation</w:t>
            </w:r>
          </w:p>
          <w:p w14:paraId="754D9606" w14:textId="77777777" w:rsidR="000D71FE" w:rsidRPr="00AF4042" w:rsidRDefault="70C0D858" w:rsidP="003B0DCA">
            <w:pPr>
              <w:spacing w:line="240" w:lineRule="auto"/>
              <w:rPr>
                <w:rFonts w:eastAsia="Georgia" w:cs="Georgia"/>
                <w:vanish/>
                <w:sz w:val="20"/>
                <w:szCs w:val="20"/>
              </w:rPr>
            </w:pPr>
            <w:r w:rsidRPr="00AF4042">
              <w:rPr>
                <w:rFonts w:eastAsia="Georgia" w:cs="Georgia"/>
                <w:vanish/>
                <w:sz w:val="20"/>
                <w:szCs w:val="20"/>
              </w:rPr>
              <w:t>Här kan ni skriva om de samarbeten som ni har haft under året. Det kan exempelvis vara med andra elevkårer, företag, er skolledning osv. Om ni inte har haft något samarbete kan ni ta bort rubriken.</w:t>
            </w:r>
          </w:p>
          <w:p w14:paraId="3C8165E2" w14:textId="77777777" w:rsidR="6C686029" w:rsidRPr="00AF4042" w:rsidRDefault="6C686029" w:rsidP="6C686029">
            <w:pPr>
              <w:spacing w:line="240" w:lineRule="auto"/>
              <w:rPr>
                <w:rFonts w:eastAsia="Georgia" w:cs="Georgia"/>
                <w:vanish/>
                <w:sz w:val="16"/>
                <w:szCs w:val="16"/>
              </w:rPr>
            </w:pPr>
          </w:p>
          <w:p w14:paraId="4B2E52C3" w14:textId="77777777" w:rsidR="000D71FE" w:rsidRPr="00AF4042" w:rsidRDefault="000D71FE" w:rsidP="003B0DCA">
            <w:pPr>
              <w:spacing w:line="240" w:lineRule="auto"/>
              <w:rPr>
                <w:rFonts w:eastAsia="Georgia" w:cs="Georgia"/>
                <w:b/>
                <w:i/>
                <w:vanish/>
                <w:sz w:val="20"/>
                <w:szCs w:val="20"/>
              </w:rPr>
            </w:pPr>
            <w:r w:rsidRPr="00AF4042">
              <w:rPr>
                <w:rFonts w:eastAsia="Georgia" w:cs="Georgia"/>
                <w:b/>
                <w:i/>
                <w:vanish/>
                <w:sz w:val="20"/>
                <w:szCs w:val="20"/>
              </w:rPr>
              <w:t>Exempel:</w:t>
            </w:r>
          </w:p>
          <w:p w14:paraId="4B29DD81" w14:textId="77777777" w:rsidR="000D71FE" w:rsidRPr="00AF4042" w:rsidRDefault="000D71FE" w:rsidP="003B0DCA">
            <w:pPr>
              <w:spacing w:line="240" w:lineRule="auto"/>
              <w:rPr>
                <w:rFonts w:eastAsia="Georgia" w:cs="Georgia"/>
                <w:vanish/>
                <w:sz w:val="20"/>
                <w:szCs w:val="20"/>
              </w:rPr>
            </w:pPr>
            <w:r w:rsidRPr="00AF4042">
              <w:rPr>
                <w:rFonts w:eastAsia="Georgia" w:cs="Georgia"/>
                <w:vanish/>
                <w:sz w:val="20"/>
                <w:szCs w:val="20"/>
              </w:rPr>
              <w:t xml:space="preserve">Elevkåren har samarbetat med </w:t>
            </w:r>
            <w:r w:rsidRPr="00AF4042">
              <w:rPr>
                <w:rFonts w:eastAsia="Georgia" w:cs="Georgia"/>
                <w:vanish/>
                <w:color w:val="EE0000"/>
                <w:sz w:val="20"/>
                <w:szCs w:val="20"/>
              </w:rPr>
              <w:t xml:space="preserve">annan elevkår </w:t>
            </w:r>
            <w:r w:rsidRPr="00AF4042">
              <w:rPr>
                <w:rFonts w:eastAsia="Georgia" w:cs="Georgia"/>
                <w:vanish/>
                <w:sz w:val="20"/>
                <w:szCs w:val="20"/>
              </w:rPr>
              <w:t xml:space="preserve">och företagen </w:t>
            </w:r>
            <w:r w:rsidRPr="00AF4042">
              <w:rPr>
                <w:rFonts w:eastAsia="Georgia" w:cs="Georgia"/>
                <w:vanish/>
                <w:color w:val="EE0000"/>
                <w:sz w:val="20"/>
                <w:szCs w:val="20"/>
              </w:rPr>
              <w:t>Namn</w:t>
            </w:r>
            <w:r w:rsidRPr="00AF4042">
              <w:rPr>
                <w:rFonts w:eastAsia="Georgia" w:cs="Georgia"/>
                <w:vanish/>
                <w:sz w:val="20"/>
                <w:szCs w:val="20"/>
              </w:rPr>
              <w:t xml:space="preserve">, </w:t>
            </w:r>
            <w:r w:rsidRPr="00AF4042">
              <w:rPr>
                <w:rFonts w:eastAsia="Georgia" w:cs="Georgia"/>
                <w:vanish/>
                <w:color w:val="EE0000"/>
                <w:sz w:val="20"/>
                <w:szCs w:val="20"/>
              </w:rPr>
              <w:t>Namn</w:t>
            </w:r>
            <w:r w:rsidRPr="00AF4042">
              <w:rPr>
                <w:rFonts w:eastAsia="Georgia" w:cs="Georgia"/>
                <w:vanish/>
                <w:sz w:val="20"/>
                <w:szCs w:val="20"/>
              </w:rPr>
              <w:t xml:space="preserve"> och </w:t>
            </w:r>
            <w:r w:rsidRPr="00AF4042">
              <w:rPr>
                <w:rFonts w:eastAsia="Georgia" w:cs="Georgia"/>
                <w:vanish/>
                <w:color w:val="EE0000"/>
                <w:sz w:val="20"/>
                <w:szCs w:val="20"/>
              </w:rPr>
              <w:t>Namn</w:t>
            </w:r>
            <w:r w:rsidRPr="00AF4042">
              <w:rPr>
                <w:rFonts w:eastAsia="Georgia" w:cs="Georgia"/>
                <w:vanish/>
                <w:sz w:val="20"/>
                <w:szCs w:val="20"/>
              </w:rPr>
              <w:t xml:space="preserve">. </w:t>
            </w:r>
          </w:p>
          <w:p w14:paraId="20236F76" w14:textId="77777777" w:rsidR="000D71FE" w:rsidRPr="00AF4042" w:rsidRDefault="000D71FE" w:rsidP="003B0DCA">
            <w:pPr>
              <w:spacing w:line="240" w:lineRule="auto"/>
              <w:rPr>
                <w:rFonts w:eastAsia="Georgia" w:cs="Georgia"/>
                <w:vanish/>
                <w:sz w:val="16"/>
                <w:szCs w:val="16"/>
              </w:rPr>
            </w:pPr>
          </w:p>
          <w:p w14:paraId="0A77D44B" w14:textId="77777777" w:rsidR="003B0DCA" w:rsidRPr="00AF4042" w:rsidRDefault="70C0D858" w:rsidP="6C686029">
            <w:pPr>
              <w:spacing w:line="240" w:lineRule="auto"/>
              <w:rPr>
                <w:rFonts w:eastAsia="Georgia" w:cs="Georgia"/>
                <w:b/>
                <w:vanish/>
                <w:sz w:val="26"/>
                <w:szCs w:val="26"/>
              </w:rPr>
            </w:pPr>
            <w:r w:rsidRPr="00AF4042">
              <w:rPr>
                <w:rFonts w:eastAsia="Georgia" w:cs="Georgia"/>
                <w:b/>
                <w:vanish/>
                <w:sz w:val="26"/>
                <w:szCs w:val="26"/>
              </w:rPr>
              <w:t>Övrigt</w:t>
            </w:r>
          </w:p>
          <w:p w14:paraId="3217ED3B" w14:textId="77777777" w:rsidR="00A0364D" w:rsidRPr="00AF4042" w:rsidRDefault="003B0DCA" w:rsidP="003B0DCA">
            <w:pPr>
              <w:spacing w:line="240" w:lineRule="auto"/>
              <w:rPr>
                <w:rFonts w:eastAsia="Georgia" w:cs="Georgia"/>
                <w:vanish/>
                <w:sz w:val="20"/>
                <w:szCs w:val="20"/>
              </w:rPr>
            </w:pPr>
            <w:r w:rsidRPr="00AF4042">
              <w:rPr>
                <w:rFonts w:eastAsia="Georgia" w:cs="Georgia"/>
                <w:vanish/>
                <w:sz w:val="20"/>
                <w:szCs w:val="20"/>
              </w:rPr>
              <w:t xml:space="preserve">Om ni har något annat ni vill ha med kan ni göra </w:t>
            </w:r>
            <w:r w:rsidRPr="00AF4042">
              <w:rPr>
                <w:rFonts w:eastAsia="Georgia" w:cs="Georgia"/>
                <w:b/>
                <w:vanish/>
                <w:sz w:val="20"/>
                <w:szCs w:val="20"/>
              </w:rPr>
              <w:t>en egen rubrik</w:t>
            </w:r>
            <w:r w:rsidRPr="00AF4042">
              <w:rPr>
                <w:rFonts w:eastAsia="Georgia" w:cs="Georgia"/>
                <w:vanish/>
                <w:sz w:val="20"/>
                <w:szCs w:val="20"/>
              </w:rPr>
              <w:t xml:space="preserve"> och skriva det under. Mallen är som sagt bara </w:t>
            </w:r>
            <w:r w:rsidRPr="00AF4042">
              <w:rPr>
                <w:rFonts w:eastAsia="Georgia" w:cs="Georgia"/>
                <w:b/>
                <w:vanish/>
                <w:sz w:val="20"/>
                <w:szCs w:val="20"/>
              </w:rPr>
              <w:t>ett förslag</w:t>
            </w:r>
            <w:r w:rsidRPr="00AF4042">
              <w:rPr>
                <w:rFonts w:eastAsia="Georgia" w:cs="Georgia"/>
                <w:vanish/>
                <w:sz w:val="20"/>
                <w:szCs w:val="20"/>
              </w:rPr>
              <w:t xml:space="preserve"> på vad ni kan ha med. </w:t>
            </w:r>
            <w:r w:rsidR="78579038" w:rsidRPr="00AF4042">
              <w:rPr>
                <w:rFonts w:eastAsia="Georgia" w:cs="Georgia"/>
                <w:vanish/>
                <w:sz w:val="20"/>
                <w:szCs w:val="20"/>
              </w:rPr>
              <w:t>Ni kan också för att göra det lite roligare</w:t>
            </w:r>
            <w:r w:rsidR="78579038" w:rsidRPr="00AF4042">
              <w:rPr>
                <w:rFonts w:eastAsia="Georgia" w:cs="Georgia"/>
                <w:b/>
                <w:bCs/>
                <w:vanish/>
                <w:sz w:val="20"/>
                <w:szCs w:val="20"/>
              </w:rPr>
              <w:t xml:space="preserve"> lägga till bilder</w:t>
            </w:r>
            <w:r w:rsidR="78579038" w:rsidRPr="00AF4042">
              <w:rPr>
                <w:rFonts w:eastAsia="Georgia" w:cs="Georgia"/>
                <w:vanish/>
                <w:sz w:val="20"/>
                <w:szCs w:val="20"/>
              </w:rPr>
              <w:t xml:space="preserve"> från året! </w:t>
            </w:r>
            <w:r w:rsidRPr="00AF4042">
              <w:rPr>
                <w:rFonts w:eastAsia="Georgia" w:cs="Georgia"/>
                <w:vanish/>
                <w:sz w:val="20"/>
                <w:szCs w:val="20"/>
              </w:rPr>
              <w:t xml:space="preserve">Men de två första rubrikerna är </w:t>
            </w:r>
            <w:r w:rsidR="000D71FE" w:rsidRPr="00AF4042">
              <w:rPr>
                <w:rFonts w:eastAsia="Georgia" w:cs="Georgia"/>
                <w:vanish/>
                <w:sz w:val="20"/>
                <w:szCs w:val="20"/>
              </w:rPr>
              <w:t>det rekommenderat att ni har kvar!</w:t>
            </w:r>
          </w:p>
        </w:tc>
      </w:tr>
    </w:tbl>
    <w:p w14:paraId="79D5EA0F" w14:textId="77777777" w:rsidR="00385851" w:rsidRPr="00F21AAF" w:rsidRDefault="00385851" w:rsidP="00385851">
      <w:pPr>
        <w:spacing w:after="160" w:line="278" w:lineRule="auto"/>
        <w:rPr>
          <w:vanish/>
        </w:rPr>
      </w:pPr>
    </w:p>
    <w:p w14:paraId="1E8136F0" w14:textId="77777777" w:rsidR="00385851" w:rsidRPr="00F21AAF" w:rsidRDefault="00385851">
      <w:pPr>
        <w:spacing w:after="160" w:line="278" w:lineRule="auto"/>
        <w:rPr>
          <w:vanish/>
        </w:rPr>
      </w:pPr>
      <w:r w:rsidRPr="00F21AAF">
        <w:rPr>
          <w:vanish/>
        </w:rPr>
        <w:br w:type="page"/>
      </w:r>
    </w:p>
    <w:p w14:paraId="5E2567D5" w14:textId="77777777" w:rsidR="00A40801" w:rsidRPr="00385851" w:rsidRDefault="00A40801" w:rsidP="00385851">
      <w:pPr>
        <w:spacing w:after="160" w:line="278" w:lineRule="auto"/>
        <w:rPr>
          <w:rFonts w:eastAsiaTheme="majorEastAsia" w:cstheme="majorBidi"/>
          <w:b/>
          <w:bCs/>
          <w:spacing w:val="-10"/>
          <w:kern w:val="28"/>
          <w:sz w:val="56"/>
          <w:szCs w:val="56"/>
        </w:rPr>
      </w:pPr>
      <w:r w:rsidRPr="00385851">
        <w:rPr>
          <w:b/>
          <w:bCs/>
          <w:sz w:val="56"/>
          <w:szCs w:val="56"/>
        </w:rPr>
        <w:lastRenderedPageBreak/>
        <w:t>Verksamhetsberättelse</w:t>
      </w:r>
    </w:p>
    <w:p w14:paraId="5C0D3DA1" w14:textId="77777777" w:rsidR="00A40801" w:rsidRPr="00DF0ECC" w:rsidRDefault="00A40801" w:rsidP="00A40801">
      <w:pPr>
        <w:rPr>
          <w:b/>
          <w:bCs/>
          <w:color w:val="EE0000"/>
          <w:sz w:val="28"/>
          <w:szCs w:val="28"/>
        </w:rPr>
      </w:pPr>
      <w:r w:rsidRPr="00DF0ECC">
        <w:rPr>
          <w:b/>
          <w:bCs/>
          <w:color w:val="EE0000"/>
          <w:sz w:val="28"/>
          <w:szCs w:val="28"/>
        </w:rPr>
        <w:t>Elevkårens namn</w:t>
      </w:r>
    </w:p>
    <w:p w14:paraId="03022EDF" w14:textId="77777777" w:rsidR="00A40801" w:rsidRPr="00DF0ECC" w:rsidRDefault="00F55444" w:rsidP="00A40801">
      <w:pPr>
        <w:rPr>
          <w:color w:val="EE0000"/>
        </w:rPr>
      </w:pPr>
      <w:r>
        <w:rPr>
          <w:color w:val="EE0000"/>
        </w:rPr>
        <w:t>Elevkårens o</w:t>
      </w:r>
      <w:r w:rsidR="00A40801" w:rsidRPr="00DF0ECC">
        <w:rPr>
          <w:color w:val="EE0000"/>
        </w:rPr>
        <w:t>rganisationsnummer</w:t>
      </w:r>
    </w:p>
    <w:p w14:paraId="05CCCB46" w14:textId="77777777" w:rsidR="00A40801" w:rsidRPr="00DF0ECC" w:rsidRDefault="00A40801" w:rsidP="00A40801">
      <w:r w:rsidRPr="00DF0ECC">
        <w:t xml:space="preserve">Verksamhetsår </w:t>
      </w:r>
      <w:r w:rsidRPr="00DF0ECC">
        <w:rPr>
          <w:color w:val="EE0000"/>
        </w:rPr>
        <w:t>XXXX</w:t>
      </w:r>
      <w:r w:rsidRPr="00DF0ECC">
        <w:t>–</w:t>
      </w:r>
      <w:r w:rsidRPr="00DF0ECC">
        <w:rPr>
          <w:color w:val="EE0000"/>
        </w:rPr>
        <w:t>XXXX</w:t>
      </w:r>
    </w:p>
    <w:p w14:paraId="1C9F00FE" w14:textId="77777777" w:rsidR="00A40801" w:rsidRDefault="00A40801" w:rsidP="00A40801"/>
    <w:p w14:paraId="1AF5E277" w14:textId="77777777" w:rsidR="00A40801" w:rsidRDefault="00A40801" w:rsidP="00A40801"/>
    <w:p w14:paraId="65FD9D6C" w14:textId="77777777" w:rsidR="00B55319" w:rsidRDefault="00A0364D" w:rsidP="00762245">
      <w:pPr>
        <w:pStyle w:val="Rubrik1"/>
      </w:pPr>
      <w:r>
        <w:t>Styrelseverksamhet</w:t>
      </w:r>
    </w:p>
    <w:p w14:paraId="4D8D248B" w14:textId="77777777" w:rsidR="00EC0A19" w:rsidRPr="00021154" w:rsidRDefault="00EC0A19" w:rsidP="00EC0A19">
      <w:r w:rsidRPr="00021154">
        <w:t xml:space="preserve">Styrelsen för </w:t>
      </w:r>
      <w:r w:rsidR="00DD69FE" w:rsidRPr="00DD69FE">
        <w:rPr>
          <w:color w:val="EE0000"/>
        </w:rPr>
        <w:t>Elevkårens namn</w:t>
      </w:r>
      <w:r w:rsidR="00DD69FE">
        <w:t xml:space="preserve"> </w:t>
      </w:r>
      <w:r w:rsidRPr="00021154">
        <w:t xml:space="preserve">verksamhetsåret </w:t>
      </w:r>
      <w:r w:rsidRPr="00021154">
        <w:rPr>
          <w:color w:val="EE0000"/>
        </w:rPr>
        <w:t xml:space="preserve">XXXX–XXXX </w:t>
      </w:r>
      <w:r w:rsidRPr="00021154">
        <w:t>har bestått av:</w:t>
      </w:r>
    </w:p>
    <w:p w14:paraId="3ABFC4A9" w14:textId="77777777" w:rsidR="00EC0A19" w:rsidRDefault="00EC0A19" w:rsidP="00EC0A19">
      <w:pPr>
        <w:pStyle w:val="Liststycke"/>
        <w:numPr>
          <w:ilvl w:val="0"/>
          <w:numId w:val="2"/>
        </w:numPr>
      </w:pPr>
      <w:r w:rsidRPr="00A141DF">
        <w:rPr>
          <w:color w:val="EE0000"/>
        </w:rPr>
        <w:t>Förnamn</w:t>
      </w:r>
      <w:r w:rsidRPr="00021154">
        <w:t xml:space="preserve"> </w:t>
      </w:r>
      <w:r w:rsidRPr="00A141DF">
        <w:rPr>
          <w:color w:val="EE0000"/>
        </w:rPr>
        <w:t>Efternamn</w:t>
      </w:r>
      <w:r w:rsidRPr="00021154">
        <w:t>, ordförande</w:t>
      </w:r>
    </w:p>
    <w:p w14:paraId="69E84AE7" w14:textId="77777777" w:rsidR="00EC0A19" w:rsidRDefault="00EC0A19" w:rsidP="00EC0A19">
      <w:pPr>
        <w:pStyle w:val="Liststycke"/>
        <w:numPr>
          <w:ilvl w:val="0"/>
          <w:numId w:val="2"/>
        </w:numPr>
      </w:pPr>
      <w:r w:rsidRPr="00A141DF">
        <w:rPr>
          <w:color w:val="EE0000"/>
        </w:rPr>
        <w:t>Förnamn</w:t>
      </w:r>
      <w:r w:rsidRPr="00021154">
        <w:t xml:space="preserve"> </w:t>
      </w:r>
      <w:r w:rsidRPr="00A141DF">
        <w:rPr>
          <w:color w:val="EE0000"/>
        </w:rPr>
        <w:t>Efternamn</w:t>
      </w:r>
      <w:r w:rsidRPr="00021154">
        <w:t>, vice ordförande</w:t>
      </w:r>
    </w:p>
    <w:p w14:paraId="0F8E7303" w14:textId="77777777" w:rsidR="00EC0A19" w:rsidRDefault="00EC0A19" w:rsidP="00EC0A19">
      <w:pPr>
        <w:pStyle w:val="Liststycke"/>
        <w:numPr>
          <w:ilvl w:val="0"/>
          <w:numId w:val="2"/>
        </w:numPr>
      </w:pPr>
      <w:r w:rsidRPr="00A141DF">
        <w:rPr>
          <w:color w:val="EE0000"/>
        </w:rPr>
        <w:t>Förnamn</w:t>
      </w:r>
      <w:r w:rsidRPr="00021154">
        <w:t xml:space="preserve"> </w:t>
      </w:r>
      <w:r w:rsidRPr="00A141DF">
        <w:rPr>
          <w:color w:val="EE0000"/>
        </w:rPr>
        <w:t>Efternamn</w:t>
      </w:r>
      <w:r w:rsidRPr="00021154">
        <w:t>, ekonomiansvarig</w:t>
      </w:r>
    </w:p>
    <w:p w14:paraId="66DEED90" w14:textId="77777777" w:rsidR="00762245" w:rsidRPr="00EC0A19" w:rsidRDefault="00EC0A19" w:rsidP="00762245">
      <w:pPr>
        <w:pStyle w:val="Liststycke"/>
        <w:numPr>
          <w:ilvl w:val="0"/>
          <w:numId w:val="2"/>
        </w:numPr>
      </w:pPr>
      <w:r w:rsidRPr="00A141DF">
        <w:rPr>
          <w:color w:val="EE0000"/>
        </w:rPr>
        <w:t>Förnamn</w:t>
      </w:r>
      <w:r w:rsidRPr="00021154">
        <w:t xml:space="preserve"> </w:t>
      </w:r>
      <w:r w:rsidRPr="00A141DF">
        <w:rPr>
          <w:color w:val="EE0000"/>
        </w:rPr>
        <w:t>Efternamn</w:t>
      </w:r>
      <w:r w:rsidRPr="00021154">
        <w:t>, ledamot</w:t>
      </w:r>
    </w:p>
    <w:p w14:paraId="114CA55A" w14:textId="77777777" w:rsidR="001232AD" w:rsidRDefault="001232AD" w:rsidP="00762245"/>
    <w:p w14:paraId="447020B9" w14:textId="77777777" w:rsidR="001232AD" w:rsidRPr="00BA710C" w:rsidRDefault="00BA710C" w:rsidP="00762245">
      <w:pPr>
        <w:rPr>
          <w:b/>
          <w:bCs/>
        </w:rPr>
      </w:pPr>
      <w:r w:rsidRPr="00BA710C">
        <w:rPr>
          <w:b/>
          <w:bCs/>
        </w:rPr>
        <w:t>Möten</w:t>
      </w:r>
    </w:p>
    <w:p w14:paraId="1CA4276F" w14:textId="77777777" w:rsidR="047EC523" w:rsidRDefault="047EC523"/>
    <w:p w14:paraId="60899913" w14:textId="77777777" w:rsidR="00EC0A19" w:rsidRDefault="00EC0A19" w:rsidP="00762245"/>
    <w:p w14:paraId="19C2603F" w14:textId="77777777" w:rsidR="00BA710C" w:rsidRPr="00BA710C" w:rsidRDefault="00BA710C" w:rsidP="00762245">
      <w:pPr>
        <w:rPr>
          <w:b/>
          <w:bCs/>
        </w:rPr>
      </w:pPr>
      <w:r w:rsidRPr="00BA710C">
        <w:rPr>
          <w:b/>
          <w:bCs/>
        </w:rPr>
        <w:t>Avtal</w:t>
      </w:r>
    </w:p>
    <w:p w14:paraId="50F30B68" w14:textId="77777777" w:rsidR="00EC0A19" w:rsidRDefault="00EC0A19" w:rsidP="00A40801"/>
    <w:p w14:paraId="1709694E" w14:textId="77777777" w:rsidR="00314CC8" w:rsidRDefault="00314CC8" w:rsidP="00A40801"/>
    <w:p w14:paraId="5F19849D" w14:textId="77777777" w:rsidR="00A40801" w:rsidRDefault="00A40801" w:rsidP="00A40801">
      <w:pPr>
        <w:pStyle w:val="Rubrik1"/>
      </w:pPr>
      <w:r>
        <w:t>Medlemsverksamhet</w:t>
      </w:r>
    </w:p>
    <w:p w14:paraId="71016C79" w14:textId="77777777" w:rsidR="00DD69FE" w:rsidRDefault="00DD69FE" w:rsidP="00680745">
      <w:r w:rsidRPr="00DD69FE">
        <w:rPr>
          <w:color w:val="EE0000"/>
        </w:rPr>
        <w:t>Elevkårens namn</w:t>
      </w:r>
      <w:r>
        <w:t xml:space="preserve"> har under verksamhetsår </w:t>
      </w:r>
      <w:r w:rsidRPr="00DD69FE">
        <w:rPr>
          <w:color w:val="EE0000"/>
        </w:rPr>
        <w:t>XXXX</w:t>
      </w:r>
      <w:r>
        <w:t>–</w:t>
      </w:r>
      <w:r w:rsidRPr="00DD69FE">
        <w:rPr>
          <w:color w:val="EE0000"/>
        </w:rPr>
        <w:t>XXXX</w:t>
      </w:r>
      <w:r>
        <w:t xml:space="preserve"> bedrivit följande </w:t>
      </w:r>
      <w:r w:rsidR="00C0285A">
        <w:t>medlems</w:t>
      </w:r>
      <w:r>
        <w:t>verksamhet:</w:t>
      </w:r>
    </w:p>
    <w:p w14:paraId="5EAB5E4F" w14:textId="77777777" w:rsidR="00B55319" w:rsidRDefault="00B55319" w:rsidP="00DD69FE">
      <w:pPr>
        <w:pStyle w:val="Liststycke"/>
        <w:numPr>
          <w:ilvl w:val="0"/>
          <w:numId w:val="2"/>
        </w:numPr>
      </w:pPr>
    </w:p>
    <w:p w14:paraId="6F4DDC61" w14:textId="77777777" w:rsidR="00A40801" w:rsidRDefault="00A40801" w:rsidP="00A40801"/>
    <w:p w14:paraId="190C73B8" w14:textId="77777777" w:rsidR="00314CC8" w:rsidRDefault="00314CC8" w:rsidP="00A40801"/>
    <w:p w14:paraId="0DC024B3" w14:textId="77777777" w:rsidR="00A40801" w:rsidRDefault="00314CC8" w:rsidP="00A40801">
      <w:pPr>
        <w:pStyle w:val="Rubrik1"/>
      </w:pPr>
      <w:r>
        <w:t>Samarbeten</w:t>
      </w:r>
    </w:p>
    <w:p w14:paraId="1F4CAC1D" w14:textId="77777777" w:rsidR="00A40801" w:rsidRDefault="00A40801" w:rsidP="00A40801"/>
    <w:p w14:paraId="5B739A24" w14:textId="77777777" w:rsidR="00314CC8" w:rsidRDefault="00314CC8" w:rsidP="00A40801"/>
    <w:p w14:paraId="7CED4D76" w14:textId="77777777" w:rsidR="00A40801" w:rsidRDefault="00A40801" w:rsidP="00A40801">
      <w:pPr>
        <w:pStyle w:val="Rubrik1"/>
      </w:pPr>
      <w:r>
        <w:t>Övrigt</w:t>
      </w:r>
    </w:p>
    <w:p w14:paraId="36C1A7C5" w14:textId="77777777" w:rsidR="00A40801" w:rsidRDefault="00A40801" w:rsidP="00A40801"/>
    <w:p w14:paraId="3E4E0CCE" w14:textId="77777777" w:rsidR="00A40801" w:rsidRDefault="00A40801" w:rsidP="00A40801"/>
    <w:p w14:paraId="534E0550" w14:textId="77777777" w:rsidR="00A40801" w:rsidRDefault="00A40801" w:rsidP="00A40801"/>
    <w:p w14:paraId="732EBD07" w14:textId="77777777" w:rsidR="00A40801" w:rsidRDefault="00A40801" w:rsidP="00A40801">
      <w:r>
        <w:t>Styrelsen yrkar därför</w:t>
      </w:r>
    </w:p>
    <w:p w14:paraId="6316B61E" w14:textId="77777777" w:rsidR="00164829" w:rsidRDefault="00A40801" w:rsidP="00164829">
      <w:r w:rsidRPr="00A40801">
        <w:rPr>
          <w:b/>
          <w:bCs/>
          <w:i/>
          <w:iCs/>
        </w:rPr>
        <w:t>att</w:t>
      </w:r>
      <w:r>
        <w:t xml:space="preserve"> </w:t>
      </w:r>
      <w:r w:rsidR="001232AD">
        <w:t xml:space="preserve">årsmötet fastställer </w:t>
      </w:r>
      <w:r w:rsidR="00680745">
        <w:t>verksam</w:t>
      </w:r>
      <w:r w:rsidR="001232AD">
        <w:t xml:space="preserve">hetsberättelsen </w:t>
      </w:r>
    </w:p>
    <w:sectPr w:rsidR="001648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15913" w14:textId="77777777" w:rsidR="00A144AA" w:rsidRDefault="00A144AA" w:rsidP="002F6EDC">
      <w:pPr>
        <w:spacing w:line="240" w:lineRule="auto"/>
      </w:pPr>
      <w:r>
        <w:separator/>
      </w:r>
    </w:p>
  </w:endnote>
  <w:endnote w:type="continuationSeparator" w:id="0">
    <w:p w14:paraId="43B03C59" w14:textId="77777777" w:rsidR="00A144AA" w:rsidRDefault="00A144AA" w:rsidP="002F6E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8544A" w14:textId="77777777" w:rsidR="00A144AA" w:rsidRDefault="00A144AA" w:rsidP="002F6EDC">
      <w:pPr>
        <w:spacing w:line="240" w:lineRule="auto"/>
      </w:pPr>
      <w:r>
        <w:separator/>
      </w:r>
    </w:p>
  </w:footnote>
  <w:footnote w:type="continuationSeparator" w:id="0">
    <w:p w14:paraId="49887D38" w14:textId="77777777" w:rsidR="00A144AA" w:rsidRDefault="00A144AA" w:rsidP="002F6E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BE6"/>
    <w:multiLevelType w:val="hybridMultilevel"/>
    <w:tmpl w:val="574A3132"/>
    <w:lvl w:ilvl="0" w:tplc="7C0EAA86">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4AB23F6"/>
    <w:multiLevelType w:val="hybridMultilevel"/>
    <w:tmpl w:val="DF86D716"/>
    <w:lvl w:ilvl="0" w:tplc="ADEA9FD2">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DB1094F"/>
    <w:multiLevelType w:val="hybridMultilevel"/>
    <w:tmpl w:val="1B2E3E14"/>
    <w:lvl w:ilvl="0" w:tplc="3DF0AEFA">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77F217B"/>
    <w:multiLevelType w:val="hybridMultilevel"/>
    <w:tmpl w:val="327643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5705685">
    <w:abstractNumId w:val="2"/>
  </w:num>
  <w:num w:numId="2" w16cid:durableId="863709906">
    <w:abstractNumId w:val="3"/>
  </w:num>
  <w:num w:numId="3" w16cid:durableId="860123375">
    <w:abstractNumId w:val="1"/>
  </w:num>
  <w:num w:numId="4" w16cid:durableId="109134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4AA"/>
    <w:rsid w:val="000011F4"/>
    <w:rsid w:val="00007D7F"/>
    <w:rsid w:val="00021154"/>
    <w:rsid w:val="00031793"/>
    <w:rsid w:val="000457FB"/>
    <w:rsid w:val="00056655"/>
    <w:rsid w:val="00072D70"/>
    <w:rsid w:val="00083416"/>
    <w:rsid w:val="000C4B45"/>
    <w:rsid w:val="000D5673"/>
    <w:rsid w:val="000D71FE"/>
    <w:rsid w:val="000F2A2C"/>
    <w:rsid w:val="000F407D"/>
    <w:rsid w:val="001058B2"/>
    <w:rsid w:val="00105BDB"/>
    <w:rsid w:val="001232AD"/>
    <w:rsid w:val="00147A43"/>
    <w:rsid w:val="00164829"/>
    <w:rsid w:val="00192E60"/>
    <w:rsid w:val="001B3CF5"/>
    <w:rsid w:val="001E3D15"/>
    <w:rsid w:val="001E6568"/>
    <w:rsid w:val="002A55BB"/>
    <w:rsid w:val="002B5A75"/>
    <w:rsid w:val="002C684E"/>
    <w:rsid w:val="002D1EE7"/>
    <w:rsid w:val="002D5080"/>
    <w:rsid w:val="002E69ED"/>
    <w:rsid w:val="002F6EDC"/>
    <w:rsid w:val="00311212"/>
    <w:rsid w:val="00314CC8"/>
    <w:rsid w:val="003747FC"/>
    <w:rsid w:val="00385851"/>
    <w:rsid w:val="0039644A"/>
    <w:rsid w:val="003B0DCA"/>
    <w:rsid w:val="003D45E8"/>
    <w:rsid w:val="003E44EC"/>
    <w:rsid w:val="00411127"/>
    <w:rsid w:val="004668BB"/>
    <w:rsid w:val="004F0063"/>
    <w:rsid w:val="004F2BB5"/>
    <w:rsid w:val="0050312E"/>
    <w:rsid w:val="005347ED"/>
    <w:rsid w:val="005410F7"/>
    <w:rsid w:val="00556CE9"/>
    <w:rsid w:val="00561CB9"/>
    <w:rsid w:val="00565959"/>
    <w:rsid w:val="00580A89"/>
    <w:rsid w:val="00584171"/>
    <w:rsid w:val="005C7740"/>
    <w:rsid w:val="005D58D7"/>
    <w:rsid w:val="005D6083"/>
    <w:rsid w:val="005E4E2E"/>
    <w:rsid w:val="00603DFC"/>
    <w:rsid w:val="00613920"/>
    <w:rsid w:val="00617EEB"/>
    <w:rsid w:val="006328A3"/>
    <w:rsid w:val="00641EDE"/>
    <w:rsid w:val="0064541C"/>
    <w:rsid w:val="00656C4E"/>
    <w:rsid w:val="00680745"/>
    <w:rsid w:val="006C12D9"/>
    <w:rsid w:val="006E413F"/>
    <w:rsid w:val="0073713D"/>
    <w:rsid w:val="0076167E"/>
    <w:rsid w:val="00762245"/>
    <w:rsid w:val="0077783A"/>
    <w:rsid w:val="0078201D"/>
    <w:rsid w:val="00786A9F"/>
    <w:rsid w:val="007A5777"/>
    <w:rsid w:val="007B0DA7"/>
    <w:rsid w:val="007D059E"/>
    <w:rsid w:val="007D2681"/>
    <w:rsid w:val="007E7F17"/>
    <w:rsid w:val="0084135C"/>
    <w:rsid w:val="00841612"/>
    <w:rsid w:val="00855E5B"/>
    <w:rsid w:val="008571E8"/>
    <w:rsid w:val="008663A8"/>
    <w:rsid w:val="008B3F41"/>
    <w:rsid w:val="008F269D"/>
    <w:rsid w:val="008F449D"/>
    <w:rsid w:val="00923C2D"/>
    <w:rsid w:val="009B367E"/>
    <w:rsid w:val="009B5744"/>
    <w:rsid w:val="009C4342"/>
    <w:rsid w:val="009D625E"/>
    <w:rsid w:val="00A0364D"/>
    <w:rsid w:val="00A141DF"/>
    <w:rsid w:val="00A144AA"/>
    <w:rsid w:val="00A32C97"/>
    <w:rsid w:val="00A40801"/>
    <w:rsid w:val="00A85487"/>
    <w:rsid w:val="00AA3F3C"/>
    <w:rsid w:val="00AB723A"/>
    <w:rsid w:val="00AF4042"/>
    <w:rsid w:val="00B1126E"/>
    <w:rsid w:val="00B20B51"/>
    <w:rsid w:val="00B255A0"/>
    <w:rsid w:val="00B320AA"/>
    <w:rsid w:val="00B55319"/>
    <w:rsid w:val="00B60B74"/>
    <w:rsid w:val="00B871F9"/>
    <w:rsid w:val="00B96ABF"/>
    <w:rsid w:val="00B9775D"/>
    <w:rsid w:val="00BA710C"/>
    <w:rsid w:val="00BB7D58"/>
    <w:rsid w:val="00BC07BB"/>
    <w:rsid w:val="00BC7A8D"/>
    <w:rsid w:val="00BD0687"/>
    <w:rsid w:val="00BD0977"/>
    <w:rsid w:val="00C0237A"/>
    <w:rsid w:val="00C0285A"/>
    <w:rsid w:val="00C247FA"/>
    <w:rsid w:val="00C5123C"/>
    <w:rsid w:val="00C5272E"/>
    <w:rsid w:val="00C959F0"/>
    <w:rsid w:val="00CA36A1"/>
    <w:rsid w:val="00CE65E8"/>
    <w:rsid w:val="00D147A0"/>
    <w:rsid w:val="00D1723F"/>
    <w:rsid w:val="00D73E7A"/>
    <w:rsid w:val="00D77B2F"/>
    <w:rsid w:val="00D91F97"/>
    <w:rsid w:val="00DA3D7B"/>
    <w:rsid w:val="00DB72F7"/>
    <w:rsid w:val="00DB7EF0"/>
    <w:rsid w:val="00DD69FE"/>
    <w:rsid w:val="00DE15CB"/>
    <w:rsid w:val="00DF0ECC"/>
    <w:rsid w:val="00E1556C"/>
    <w:rsid w:val="00E15C49"/>
    <w:rsid w:val="00E222DF"/>
    <w:rsid w:val="00E31702"/>
    <w:rsid w:val="00E42874"/>
    <w:rsid w:val="00E66B7C"/>
    <w:rsid w:val="00E76FB3"/>
    <w:rsid w:val="00E9526A"/>
    <w:rsid w:val="00EC0A19"/>
    <w:rsid w:val="00F2099F"/>
    <w:rsid w:val="00F21AAF"/>
    <w:rsid w:val="00F2574D"/>
    <w:rsid w:val="00F372DE"/>
    <w:rsid w:val="00F55444"/>
    <w:rsid w:val="00F75E07"/>
    <w:rsid w:val="00F87690"/>
    <w:rsid w:val="00FA1831"/>
    <w:rsid w:val="00FA1D37"/>
    <w:rsid w:val="00FA2706"/>
    <w:rsid w:val="00FD0F83"/>
    <w:rsid w:val="00FE7DB8"/>
    <w:rsid w:val="00FF3276"/>
    <w:rsid w:val="00FF4574"/>
    <w:rsid w:val="047EC523"/>
    <w:rsid w:val="054A090C"/>
    <w:rsid w:val="0D0F97B3"/>
    <w:rsid w:val="0E546600"/>
    <w:rsid w:val="188F2FFC"/>
    <w:rsid w:val="25AF7A0F"/>
    <w:rsid w:val="26AF6C4A"/>
    <w:rsid w:val="2C1E7E9C"/>
    <w:rsid w:val="43100F63"/>
    <w:rsid w:val="5FB17FFA"/>
    <w:rsid w:val="652E9EE9"/>
    <w:rsid w:val="67601354"/>
    <w:rsid w:val="6877DA87"/>
    <w:rsid w:val="6C686029"/>
    <w:rsid w:val="6D497987"/>
    <w:rsid w:val="70C0D858"/>
    <w:rsid w:val="73B8BA06"/>
    <w:rsid w:val="73B96D1B"/>
    <w:rsid w:val="77F68899"/>
    <w:rsid w:val="78579038"/>
    <w:rsid w:val="7B6F6F25"/>
    <w:rsid w:val="7BAE7D9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181F8"/>
  <w15:chartTrackingRefBased/>
  <w15:docId w15:val="{AC5959EE-B1FA-4A7F-8F93-178D32E1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829"/>
    <w:pPr>
      <w:spacing w:after="0" w:line="276" w:lineRule="auto"/>
    </w:pPr>
    <w:rPr>
      <w:rFonts w:ascii="Georgia" w:hAnsi="Georgia"/>
    </w:rPr>
  </w:style>
  <w:style w:type="paragraph" w:styleId="Rubrik1">
    <w:name w:val="heading 1"/>
    <w:basedOn w:val="Normal"/>
    <w:next w:val="Normal"/>
    <w:link w:val="Rubrik1Char"/>
    <w:uiPriority w:val="9"/>
    <w:qFormat/>
    <w:rsid w:val="00164829"/>
    <w:pPr>
      <w:keepNext/>
      <w:keepLines/>
      <w:spacing w:after="80"/>
      <w:outlineLvl w:val="0"/>
    </w:pPr>
    <w:rPr>
      <w:rFonts w:eastAsiaTheme="majorEastAsia" w:cstheme="majorBidi"/>
      <w:b/>
      <w:bCs/>
      <w:sz w:val="32"/>
      <w:szCs w:val="32"/>
    </w:rPr>
  </w:style>
  <w:style w:type="paragraph" w:styleId="Rubrik2">
    <w:name w:val="heading 2"/>
    <w:basedOn w:val="Normal"/>
    <w:next w:val="Normal"/>
    <w:link w:val="Rubrik2Char"/>
    <w:uiPriority w:val="9"/>
    <w:semiHidden/>
    <w:unhideWhenUsed/>
    <w:qFormat/>
    <w:rsid w:val="00164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6482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6482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6482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64829"/>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64829"/>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64829"/>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64829"/>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64829"/>
    <w:rPr>
      <w:rFonts w:ascii="Georgia" w:eastAsiaTheme="majorEastAsia" w:hAnsi="Georgia" w:cstheme="majorBidi"/>
      <w:b/>
      <w:bCs/>
      <w:sz w:val="32"/>
      <w:szCs w:val="32"/>
    </w:rPr>
  </w:style>
  <w:style w:type="character" w:customStyle="1" w:styleId="Rubrik2Char">
    <w:name w:val="Rubrik 2 Char"/>
    <w:basedOn w:val="Standardstycketeckensnitt"/>
    <w:link w:val="Rubrik2"/>
    <w:uiPriority w:val="9"/>
    <w:semiHidden/>
    <w:rsid w:val="0016482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6482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6482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6482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6482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6482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6482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64829"/>
    <w:rPr>
      <w:rFonts w:eastAsiaTheme="majorEastAsia" w:cstheme="majorBidi"/>
      <w:color w:val="272727" w:themeColor="text1" w:themeTint="D8"/>
    </w:rPr>
  </w:style>
  <w:style w:type="paragraph" w:styleId="Rubrik">
    <w:name w:val="Title"/>
    <w:basedOn w:val="Normal"/>
    <w:next w:val="Normal"/>
    <w:link w:val="RubrikChar"/>
    <w:uiPriority w:val="10"/>
    <w:qFormat/>
    <w:rsid w:val="00164829"/>
    <w:pPr>
      <w:spacing w:after="80" w:line="240" w:lineRule="auto"/>
      <w:contextualSpacing/>
    </w:pPr>
    <w:rPr>
      <w:rFonts w:eastAsiaTheme="majorEastAsia" w:cstheme="majorBidi"/>
      <w:b/>
      <w:bCs/>
      <w:spacing w:val="-10"/>
      <w:kern w:val="28"/>
      <w:sz w:val="56"/>
      <w:szCs w:val="56"/>
    </w:rPr>
  </w:style>
  <w:style w:type="character" w:customStyle="1" w:styleId="RubrikChar">
    <w:name w:val="Rubrik Char"/>
    <w:basedOn w:val="Standardstycketeckensnitt"/>
    <w:link w:val="Rubrik"/>
    <w:uiPriority w:val="10"/>
    <w:rsid w:val="00164829"/>
    <w:rPr>
      <w:rFonts w:ascii="Georgia" w:eastAsiaTheme="majorEastAsia" w:hAnsi="Georgia" w:cstheme="majorBidi"/>
      <w:b/>
      <w:bCs/>
      <w:spacing w:val="-10"/>
      <w:kern w:val="28"/>
      <w:sz w:val="56"/>
      <w:szCs w:val="56"/>
    </w:rPr>
  </w:style>
  <w:style w:type="paragraph" w:styleId="Underrubrik">
    <w:name w:val="Subtitle"/>
    <w:basedOn w:val="Normal"/>
    <w:next w:val="Normal"/>
    <w:link w:val="UnderrubrikChar"/>
    <w:uiPriority w:val="11"/>
    <w:qFormat/>
    <w:rsid w:val="0016482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6482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6482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64829"/>
    <w:rPr>
      <w:i/>
      <w:iCs/>
      <w:color w:val="404040" w:themeColor="text1" w:themeTint="BF"/>
    </w:rPr>
  </w:style>
  <w:style w:type="paragraph" w:styleId="Liststycke">
    <w:name w:val="List Paragraph"/>
    <w:basedOn w:val="Normal"/>
    <w:uiPriority w:val="34"/>
    <w:qFormat/>
    <w:rsid w:val="00164829"/>
    <w:pPr>
      <w:ind w:left="720"/>
      <w:contextualSpacing/>
    </w:pPr>
  </w:style>
  <w:style w:type="character" w:styleId="Starkbetoning">
    <w:name w:val="Intense Emphasis"/>
    <w:basedOn w:val="Standardstycketeckensnitt"/>
    <w:uiPriority w:val="21"/>
    <w:qFormat/>
    <w:rsid w:val="00164829"/>
    <w:rPr>
      <w:i/>
      <w:iCs/>
      <w:color w:val="0F4761" w:themeColor="accent1" w:themeShade="BF"/>
    </w:rPr>
  </w:style>
  <w:style w:type="paragraph" w:styleId="Starktcitat">
    <w:name w:val="Intense Quote"/>
    <w:basedOn w:val="Normal"/>
    <w:next w:val="Normal"/>
    <w:link w:val="StarktcitatChar"/>
    <w:uiPriority w:val="30"/>
    <w:qFormat/>
    <w:rsid w:val="00164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64829"/>
    <w:rPr>
      <w:i/>
      <w:iCs/>
      <w:color w:val="0F4761" w:themeColor="accent1" w:themeShade="BF"/>
    </w:rPr>
  </w:style>
  <w:style w:type="character" w:styleId="Starkreferens">
    <w:name w:val="Intense Reference"/>
    <w:basedOn w:val="Standardstycketeckensnitt"/>
    <w:uiPriority w:val="32"/>
    <w:qFormat/>
    <w:rsid w:val="00164829"/>
    <w:rPr>
      <w:b/>
      <w:bCs/>
      <w:smallCaps/>
      <w:color w:val="0F4761" w:themeColor="accent1" w:themeShade="BF"/>
      <w:spacing w:val="5"/>
    </w:rPr>
  </w:style>
  <w:style w:type="table" w:styleId="Tabellrutnt">
    <w:name w:val="Table Grid"/>
    <w:basedOn w:val="Normaltabell"/>
    <w:uiPriority w:val="39"/>
    <w:rsid w:val="00164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Sidhuvud">
    <w:name w:val="header"/>
    <w:basedOn w:val="Normal"/>
    <w:link w:val="SidhuvudChar"/>
    <w:uiPriority w:val="99"/>
    <w:unhideWhenUsed/>
    <w:rsid w:val="002F6EDC"/>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2F6EDC"/>
    <w:rPr>
      <w:rFonts w:ascii="Georgia" w:hAnsi="Georgia"/>
    </w:rPr>
  </w:style>
  <w:style w:type="paragraph" w:styleId="Sidfot">
    <w:name w:val="footer"/>
    <w:basedOn w:val="Normal"/>
    <w:link w:val="SidfotChar"/>
    <w:uiPriority w:val="99"/>
    <w:unhideWhenUsed/>
    <w:rsid w:val="002F6EDC"/>
    <w:pPr>
      <w:tabs>
        <w:tab w:val="center" w:pos="4536"/>
        <w:tab w:val="right" w:pos="9072"/>
      </w:tabs>
      <w:spacing w:line="240" w:lineRule="auto"/>
    </w:pPr>
  </w:style>
  <w:style w:type="character" w:customStyle="1" w:styleId="SidfotChar">
    <w:name w:val="Sidfot Char"/>
    <w:basedOn w:val="Standardstycketeckensnitt"/>
    <w:link w:val="Sidfot"/>
    <w:uiPriority w:val="99"/>
    <w:rsid w:val="002F6EDC"/>
    <w:rPr>
      <w:rFonts w:ascii="Georgia" w:hAnsi="Georgia"/>
    </w:rPr>
  </w:style>
  <w:style w:type="character" w:styleId="Kommentarsreferens">
    <w:name w:val="annotation reference"/>
    <w:basedOn w:val="Standardstycketeckensnitt"/>
    <w:uiPriority w:val="99"/>
    <w:semiHidden/>
    <w:unhideWhenUsed/>
    <w:rsid w:val="00923C2D"/>
    <w:rPr>
      <w:sz w:val="16"/>
      <w:szCs w:val="16"/>
    </w:rPr>
  </w:style>
  <w:style w:type="paragraph" w:styleId="Kommentarer">
    <w:name w:val="annotation text"/>
    <w:basedOn w:val="Normal"/>
    <w:link w:val="KommentarerChar"/>
    <w:uiPriority w:val="99"/>
    <w:unhideWhenUsed/>
    <w:rsid w:val="00923C2D"/>
    <w:pPr>
      <w:spacing w:line="240" w:lineRule="auto"/>
    </w:pPr>
    <w:rPr>
      <w:sz w:val="20"/>
      <w:szCs w:val="20"/>
    </w:rPr>
  </w:style>
  <w:style w:type="character" w:customStyle="1" w:styleId="KommentarerChar">
    <w:name w:val="Kommentarer Char"/>
    <w:basedOn w:val="Standardstycketeckensnitt"/>
    <w:link w:val="Kommentarer"/>
    <w:uiPriority w:val="99"/>
    <w:rsid w:val="00923C2D"/>
    <w:rPr>
      <w:rFonts w:ascii="Georgia" w:hAnsi="Georgia"/>
      <w:sz w:val="20"/>
      <w:szCs w:val="20"/>
    </w:rPr>
  </w:style>
  <w:style w:type="paragraph" w:styleId="Kommentarsmne">
    <w:name w:val="annotation subject"/>
    <w:basedOn w:val="Kommentarer"/>
    <w:next w:val="Kommentarer"/>
    <w:link w:val="KommentarsmneChar"/>
    <w:uiPriority w:val="99"/>
    <w:semiHidden/>
    <w:unhideWhenUsed/>
    <w:rsid w:val="00923C2D"/>
    <w:rPr>
      <w:b/>
      <w:bCs/>
    </w:rPr>
  </w:style>
  <w:style w:type="character" w:customStyle="1" w:styleId="KommentarsmneChar">
    <w:name w:val="Kommentarsämne Char"/>
    <w:basedOn w:val="KommentarerChar"/>
    <w:link w:val="Kommentarsmne"/>
    <w:uiPriority w:val="99"/>
    <w:semiHidden/>
    <w:rsid w:val="00923C2D"/>
    <w:rPr>
      <w:rFonts w:ascii="Georgia" w:hAnsi="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sverigeselevkarer994.sharepoint.com/Medlemsservice/Dokument/Arbetsverktyg/%C3%85rsm%C3%B6teshantering/Mall%20Verksamhetsber%C3%A4ttelse.dotx?OR=81dd2b71-fb82-4b33-ac71-fed46bf0f87a&amp;CID=abb2f3a1-40ef-f000-8488-f000adfbfc5a&amp;CT=1770214258484"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2d07aa-6d1d-4b0c-9683-5ee92f44e8fc">
      <Terms xmlns="http://schemas.microsoft.com/office/infopath/2007/PartnerControls"/>
    </lcf76f155ced4ddcb4097134ff3c332f>
    <TaxCatchAll xmlns="c54feafb-ab9b-4a35-9fd1-3206e323951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 Sveriges Elevkårer" ma:contentTypeID="0x010100CEED699FC4707E438D691165869A11D0007264BE375B5E8E4C8EFF93C5DF48B1BB" ma:contentTypeVersion="15" ma:contentTypeDescription="Skapa ett nytt dokument." ma:contentTypeScope="" ma:versionID="20537d7bf4f24c7da6f4768487fe643a">
  <xsd:schema xmlns:xsd="http://www.w3.org/2001/XMLSchema" xmlns:xs="http://www.w3.org/2001/XMLSchema" xmlns:p="http://schemas.microsoft.com/office/2006/metadata/properties" xmlns:ns2="2d2d07aa-6d1d-4b0c-9683-5ee92f44e8fc" xmlns:ns3="c54feafb-ab9b-4a35-9fd1-3206e3239519" targetNamespace="http://schemas.microsoft.com/office/2006/metadata/properties" ma:root="true" ma:fieldsID="a60ed4be2be0b093031bc7e63fdcfcbf" ns2:_="" ns3:_="">
    <xsd:import namespace="2d2d07aa-6d1d-4b0c-9683-5ee92f44e8fc"/>
    <xsd:import namespace="c54feafb-ab9b-4a35-9fd1-3206e3239519"/>
    <xsd:element name="properties">
      <xsd:complexType>
        <xsd:sequence>
          <xsd:element name="documentManagement">
            <xsd:complexType>
              <xsd:all>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d07aa-6d1d-4b0c-9683-5ee92f44e8fc" elementFormDefault="qualified">
    <xsd:import namespace="http://schemas.microsoft.com/office/2006/documentManagement/types"/>
    <xsd:import namespace="http://schemas.microsoft.com/office/infopath/2007/PartnerControls"/>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9a5619e2-f16e-4d65-a30a-2edc8d231d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4feafb-ab9b-4a35-9fd1-3206e32395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26c287-105b-4234-a7d4-b8f8a2318168}" ma:internalName="TaxCatchAll" ma:showField="CatchAllData" ma:web="c54feafb-ab9b-4a35-9fd1-3206e32395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8B6E6-0F39-4622-8CAA-5A24A583E384}">
  <ds:schemaRefs>
    <ds:schemaRef ds:uri="http://schemas.microsoft.com/office/2006/documentManagement/types"/>
    <ds:schemaRef ds:uri="http://www.w3.org/XML/1998/namespace"/>
    <ds:schemaRef ds:uri="2d2d07aa-6d1d-4b0c-9683-5ee92f44e8fc"/>
    <ds:schemaRef ds:uri="http://purl.org/dc/elements/1.1/"/>
    <ds:schemaRef ds:uri="c54feafb-ab9b-4a35-9fd1-3206e3239519"/>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C1243EE1-6DAF-4BD1-868F-1BB5B6A4D4DF}">
  <ds:schemaRefs>
    <ds:schemaRef ds:uri="http://schemas.microsoft.com/sharepoint/v3/contenttype/forms"/>
  </ds:schemaRefs>
</ds:datastoreItem>
</file>

<file path=customXml/itemProps3.xml><?xml version="1.0" encoding="utf-8"?>
<ds:datastoreItem xmlns:ds="http://schemas.openxmlformats.org/officeDocument/2006/customXml" ds:itemID="{FF2C1C59-D5FF-40B7-B128-05F255DEB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d07aa-6d1d-4b0c-9683-5ee92f44e8fc"/>
    <ds:schemaRef ds:uri="c54feafb-ab9b-4a35-9fd1-3206e3239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Mall%20Verksamhetsber%C3%A4ttelse.dotx?OR=81dd2b71-fb82-4b33-ac71-fed46bf0f87a&amp;CID=abb2f3a1-40ef-f000-8488-f000adfbfc5a&amp;CT=1770214258484</Template>
  <TotalTime>0</TotalTime>
  <Pages>2</Pages>
  <Words>481</Words>
  <Characters>2553</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Sandström</dc:creator>
  <cp:keywords/>
  <dc:description/>
  <cp:lastModifiedBy>Robin Sandström</cp:lastModifiedBy>
  <cp:revision>1</cp:revision>
  <dcterms:created xsi:type="dcterms:W3CDTF">2026-02-04T14:11:00Z</dcterms:created>
  <dcterms:modified xsi:type="dcterms:W3CDTF">2026-02-04T14:11:00Z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0x010100CEED699FC4707E438D691165869A11D0007264BE375B5E8E4C8EFF93C5DF48B1BB</vt:lpwstr>
  </property>
</Properties>
</file>